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10" w:rsidRPr="00016882" w:rsidRDefault="00243D10">
      <w:pPr>
        <w:rPr>
          <w:rFonts w:ascii="Arial" w:hAnsi="Arial" w:cs="Arial"/>
          <w:sz w:val="23"/>
          <w:szCs w:val="23"/>
        </w:rPr>
      </w:pPr>
    </w:p>
    <w:p w:rsidR="00243D10" w:rsidRPr="00016882" w:rsidRDefault="00243D10" w:rsidP="00BC1228">
      <w:pPr>
        <w:tabs>
          <w:tab w:val="left" w:pos="7920"/>
        </w:tabs>
        <w:rPr>
          <w:rFonts w:ascii="Arial" w:hAnsi="Arial" w:cs="Arial"/>
          <w:sz w:val="23"/>
          <w:szCs w:val="23"/>
        </w:rPr>
      </w:pPr>
      <w:bookmarkStart w:id="0" w:name="_GoBack"/>
      <w:bookmarkEnd w:id="0"/>
    </w:p>
    <w:p w:rsidR="00A54AE5" w:rsidRDefault="00F76EB3">
      <w:pPr>
        <w:rPr>
          <w:noProof/>
          <w:lang w:val="en-ZA" w:eastAsia="en-ZA"/>
        </w:rPr>
      </w:pPr>
      <w:r>
        <w:rPr>
          <w:noProof/>
          <w:lang w:val="en-ZA" w:eastAsia="en-ZA"/>
        </w:rPr>
        <w:drawing>
          <wp:inline distT="0" distB="0" distL="0" distR="0">
            <wp:extent cx="1666875" cy="12287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6778" t="29289" r="34264" b="32840"/>
                    <a:stretch>
                      <a:fillRect/>
                    </a:stretch>
                  </pic:blipFill>
                  <pic:spPr bwMode="auto">
                    <a:xfrm>
                      <a:off x="0" y="0"/>
                      <a:ext cx="1666875" cy="1228725"/>
                    </a:xfrm>
                    <a:prstGeom prst="rect">
                      <a:avLst/>
                    </a:prstGeom>
                    <a:noFill/>
                    <a:ln>
                      <a:noFill/>
                    </a:ln>
                  </pic:spPr>
                </pic:pic>
              </a:graphicData>
            </a:graphic>
          </wp:inline>
        </w:drawing>
      </w:r>
    </w:p>
    <w:p w:rsidR="00A54AE5" w:rsidRPr="004E531D" w:rsidRDefault="00A54AE5" w:rsidP="00A54AE5">
      <w:pPr>
        <w:rPr>
          <w:rFonts w:ascii="Arial" w:hAnsi="Arial" w:cs="Arial"/>
          <w:sz w:val="22"/>
          <w:lang w:val="en-ZA" w:eastAsia="en-ZA"/>
        </w:rPr>
      </w:pPr>
    </w:p>
    <w:tbl>
      <w:tblPr>
        <w:tblpPr w:leftFromText="180" w:rightFromText="180" w:vertAnchor="text" w:tblpX="752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rsidR="005D134D" w:rsidTr="00635FFE">
        <w:trPr>
          <w:trHeight w:val="270"/>
        </w:trPr>
        <w:tc>
          <w:tcPr>
            <w:tcW w:w="2552" w:type="dxa"/>
          </w:tcPr>
          <w:p w:rsidR="005D134D" w:rsidRDefault="005D134D" w:rsidP="005D134D">
            <w:pPr>
              <w:rPr>
                <w:rFonts w:ascii="Arial" w:hAnsi="Arial" w:cs="Arial"/>
                <w:b/>
                <w:sz w:val="22"/>
                <w:szCs w:val="23"/>
              </w:rPr>
            </w:pPr>
            <w:r w:rsidRPr="00635FFE">
              <w:rPr>
                <w:rFonts w:ascii="Arial" w:hAnsi="Arial" w:cs="Arial"/>
                <w:b/>
                <w:sz w:val="22"/>
                <w:szCs w:val="23"/>
              </w:rPr>
              <w:t>Effective 01 July 2019</w:t>
            </w:r>
          </w:p>
        </w:tc>
      </w:tr>
    </w:tbl>
    <w:p w:rsidR="005D134D" w:rsidRPr="005D134D" w:rsidRDefault="005D134D" w:rsidP="005D134D">
      <w:pPr>
        <w:rPr>
          <w:rFonts w:ascii="Arial" w:hAnsi="Arial" w:cs="Arial"/>
          <w:b/>
          <w:sz w:val="22"/>
          <w:szCs w:val="23"/>
        </w:rPr>
      </w:pPr>
      <w:r w:rsidRPr="005D134D">
        <w:rPr>
          <w:rFonts w:ascii="Arial" w:hAnsi="Arial" w:cs="Arial"/>
          <w:b/>
          <w:sz w:val="22"/>
          <w:szCs w:val="23"/>
        </w:rPr>
        <w:t>BUILDING CONTROL OFFICER: NBR</w:t>
      </w:r>
      <w:r>
        <w:rPr>
          <w:rFonts w:ascii="Arial" w:hAnsi="Arial" w:cs="Arial"/>
          <w:b/>
          <w:sz w:val="22"/>
          <w:szCs w:val="23"/>
        </w:rPr>
        <w:tab/>
      </w:r>
      <w:r>
        <w:rPr>
          <w:rFonts w:ascii="Arial" w:hAnsi="Arial" w:cs="Arial"/>
          <w:b/>
          <w:sz w:val="22"/>
          <w:szCs w:val="23"/>
        </w:rPr>
        <w:tab/>
      </w:r>
      <w:r>
        <w:rPr>
          <w:rFonts w:ascii="Arial" w:hAnsi="Arial" w:cs="Arial"/>
          <w:b/>
          <w:sz w:val="22"/>
          <w:szCs w:val="23"/>
        </w:rPr>
        <w:tab/>
      </w:r>
      <w:r>
        <w:rPr>
          <w:rFonts w:ascii="Arial" w:hAnsi="Arial" w:cs="Arial"/>
          <w:b/>
          <w:sz w:val="22"/>
          <w:szCs w:val="23"/>
        </w:rPr>
        <w:tab/>
      </w:r>
    </w:p>
    <w:p w:rsidR="005D134D" w:rsidRPr="005D134D" w:rsidRDefault="005D134D" w:rsidP="005D134D">
      <w:pPr>
        <w:rPr>
          <w:rFonts w:ascii="Arial" w:hAnsi="Arial" w:cs="Arial"/>
          <w:b/>
          <w:sz w:val="22"/>
          <w:szCs w:val="23"/>
        </w:rPr>
      </w:pPr>
      <w:r w:rsidRPr="005D134D">
        <w:rPr>
          <w:rFonts w:ascii="Arial" w:hAnsi="Arial" w:cs="Arial"/>
          <w:b/>
          <w:sz w:val="22"/>
          <w:szCs w:val="23"/>
        </w:rPr>
        <w:t xml:space="preserve">BUILDING CONTROL </w:t>
      </w:r>
    </w:p>
    <w:p w:rsidR="005D134D" w:rsidRPr="005D134D" w:rsidRDefault="005D134D" w:rsidP="005D134D">
      <w:pPr>
        <w:rPr>
          <w:rFonts w:ascii="Arial" w:hAnsi="Arial" w:cs="Arial"/>
          <w:b/>
          <w:sz w:val="22"/>
          <w:szCs w:val="23"/>
        </w:rPr>
      </w:pPr>
      <w:r w:rsidRPr="005D134D">
        <w:rPr>
          <w:rFonts w:ascii="Arial" w:hAnsi="Arial" w:cs="Arial"/>
          <w:b/>
          <w:sz w:val="22"/>
          <w:szCs w:val="23"/>
        </w:rPr>
        <w:t>CITY OF JOHANNESBURG</w:t>
      </w:r>
    </w:p>
    <w:p w:rsidR="005D134D" w:rsidRPr="005D134D" w:rsidRDefault="005D134D" w:rsidP="005D134D">
      <w:pPr>
        <w:rPr>
          <w:rFonts w:ascii="Arial" w:hAnsi="Arial" w:cs="Arial"/>
          <w:b/>
          <w:sz w:val="22"/>
          <w:szCs w:val="23"/>
        </w:rPr>
      </w:pPr>
      <w:r w:rsidRPr="005D134D">
        <w:rPr>
          <w:rFonts w:ascii="Arial" w:hAnsi="Arial" w:cs="Arial"/>
          <w:b/>
          <w:sz w:val="22"/>
          <w:szCs w:val="23"/>
        </w:rPr>
        <w:t xml:space="preserve">BRAAMFONTEIN </w:t>
      </w:r>
    </w:p>
    <w:p w:rsidR="005D134D" w:rsidRPr="005D134D" w:rsidRDefault="005D134D" w:rsidP="005D134D">
      <w:pPr>
        <w:rPr>
          <w:rFonts w:ascii="Arial" w:hAnsi="Arial" w:cs="Arial"/>
          <w:b/>
          <w:sz w:val="22"/>
          <w:szCs w:val="23"/>
        </w:rPr>
      </w:pPr>
      <w:r w:rsidRPr="005D134D">
        <w:rPr>
          <w:rFonts w:ascii="Arial" w:hAnsi="Arial" w:cs="Arial"/>
          <w:b/>
          <w:sz w:val="22"/>
          <w:szCs w:val="23"/>
        </w:rPr>
        <w:t>2017</w:t>
      </w:r>
    </w:p>
    <w:p w:rsidR="009B7D58" w:rsidRPr="004E531D" w:rsidRDefault="008B4307" w:rsidP="00A54AE5">
      <w:pPr>
        <w:rPr>
          <w:rFonts w:ascii="Arial" w:hAnsi="Arial" w:cs="Arial"/>
          <w:b/>
          <w:sz w:val="22"/>
          <w:szCs w:val="23"/>
        </w:rPr>
      </w:pPr>
      <w:r w:rsidRPr="004E531D">
        <w:rPr>
          <w:rFonts w:ascii="Arial" w:hAnsi="Arial" w:cs="Arial"/>
          <w:b/>
          <w:sz w:val="22"/>
          <w:szCs w:val="23"/>
        </w:rPr>
        <w:t xml:space="preserve">   </w:t>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p>
    <w:p w:rsidR="00A54AE5" w:rsidRPr="005926F1" w:rsidRDefault="00A54AE5" w:rsidP="00A54AE5">
      <w:pPr>
        <w:rPr>
          <w:rFonts w:ascii="Arial" w:hAnsi="Arial" w:cs="Arial"/>
          <w:sz w:val="22"/>
          <w:szCs w:val="23"/>
        </w:rPr>
      </w:pPr>
      <w:r w:rsidRPr="005926F1">
        <w:rPr>
          <w:rFonts w:ascii="Arial" w:hAnsi="Arial" w:cs="Arial"/>
          <w:sz w:val="22"/>
          <w:szCs w:val="23"/>
        </w:rPr>
        <w:t xml:space="preserve">Dear Sir/Madam, </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b/>
          <w:sz w:val="22"/>
          <w:szCs w:val="23"/>
          <w:u w:val="single"/>
        </w:rPr>
      </w:pPr>
      <w:r w:rsidRPr="005926F1">
        <w:rPr>
          <w:rFonts w:ascii="Arial" w:hAnsi="Arial" w:cs="Arial"/>
          <w:b/>
          <w:sz w:val="22"/>
          <w:szCs w:val="23"/>
          <w:u w:val="single"/>
        </w:rPr>
        <w:t>APPLICATION FOR SECTION 7(6) PROVISIONAL AUTHORIZATION IN TERMS OF THE NATIONAL BUILDING REGULATIONS AND BUILDING STANDARDS ACT NO. 103 OF 1977</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I would like to lodge an application in terms of the prescribed requirements to extend provisional authorization to proceed with construction work on the under mentioned project, prior to final building plan approval, in terms of Section 7(6) of the National Building Regulations and Building Standards Act, 103 of 1977, on the following property;</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Erf/Erven/Portion: ………………………………………………………………………………………...</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Township: ………………………………………………………………………………………………....</w:t>
      </w:r>
    </w:p>
    <w:p w:rsidR="00A54AE5" w:rsidRPr="005926F1" w:rsidRDefault="00A54AE5" w:rsidP="00A54AE5">
      <w:pPr>
        <w:rPr>
          <w:rFonts w:ascii="Arial" w:hAnsi="Arial" w:cs="Arial"/>
          <w:sz w:val="22"/>
          <w:szCs w:val="23"/>
        </w:rPr>
      </w:pPr>
    </w:p>
    <w:p w:rsidR="00A54AE5" w:rsidRPr="005926F1" w:rsidRDefault="00D657B9" w:rsidP="00A54AE5">
      <w:pPr>
        <w:rPr>
          <w:rFonts w:ascii="Arial" w:hAnsi="Arial" w:cs="Arial"/>
          <w:sz w:val="22"/>
          <w:szCs w:val="23"/>
        </w:rPr>
      </w:pPr>
      <w:r w:rsidRPr="005926F1">
        <w:rPr>
          <w:rFonts w:ascii="Arial" w:hAnsi="Arial" w:cs="Arial"/>
          <w:sz w:val="22"/>
          <w:szCs w:val="23"/>
        </w:rPr>
        <w:t xml:space="preserve">BAS Ref </w:t>
      </w:r>
      <w:r w:rsidR="00A54AE5" w:rsidRPr="005926F1">
        <w:rPr>
          <w:rFonts w:ascii="Arial" w:hAnsi="Arial" w:cs="Arial"/>
          <w:sz w:val="22"/>
          <w:szCs w:val="23"/>
        </w:rPr>
        <w:t>No</w:t>
      </w:r>
      <w:r w:rsidR="00601F31" w:rsidRPr="005926F1">
        <w:rPr>
          <w:rFonts w:ascii="Arial" w:hAnsi="Arial" w:cs="Arial"/>
          <w:sz w:val="22"/>
          <w:szCs w:val="23"/>
        </w:rPr>
        <w:t>/Receipt no</w:t>
      </w:r>
      <w:r w:rsidR="00A54AE5" w:rsidRPr="005926F1">
        <w:rPr>
          <w:rFonts w:ascii="Arial" w:hAnsi="Arial" w:cs="Arial"/>
          <w:sz w:val="22"/>
          <w:szCs w:val="23"/>
        </w:rPr>
        <w:t>: …………………………………………………………………………</w:t>
      </w:r>
      <w:r w:rsidR="00601F31" w:rsidRPr="005926F1">
        <w:rPr>
          <w:rFonts w:ascii="Arial" w:hAnsi="Arial" w:cs="Arial"/>
          <w:sz w:val="22"/>
          <w:szCs w:val="23"/>
        </w:rPr>
        <w:t>……..</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I, the owner, herewith warrant that the following information provided is correct and I shall be held liable for any misrepresentation made herein. Any actions taken or information provided shall bind the owner of the property/ies. The owner further acknowledges that any discussions and or signature affixed this application by the City of Johannesburg, in no way grants any rights in terms of any policy, By-law, Scheme or other applicable legislation to the owner and that any decision to either approve or refuse a building plan in the sole preserve of the City of Johannesburg or its delegated officials.</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 xml:space="preserve">Attached please find the required documentation. </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Yours faithfully</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w:t>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t>……….………………………………</w:t>
      </w:r>
    </w:p>
    <w:p w:rsidR="00A54AE5" w:rsidRPr="005926F1" w:rsidRDefault="00A54AE5" w:rsidP="00A54AE5">
      <w:pPr>
        <w:rPr>
          <w:rFonts w:ascii="Arial" w:hAnsi="Arial" w:cs="Arial"/>
          <w:sz w:val="22"/>
          <w:szCs w:val="23"/>
        </w:rPr>
      </w:pPr>
      <w:r w:rsidRPr="005926F1">
        <w:rPr>
          <w:rFonts w:ascii="Arial" w:hAnsi="Arial" w:cs="Arial"/>
          <w:sz w:val="22"/>
          <w:szCs w:val="23"/>
        </w:rPr>
        <w:t>Owner signature</w:t>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t>Date</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Name of owner: …………………………………………………………………………………………..</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Postal Address: ……………………………………………………………………………………………</w:t>
      </w:r>
    </w:p>
    <w:p w:rsidR="00A54AE5" w:rsidRPr="005926F1" w:rsidRDefault="00A54AE5" w:rsidP="00A54AE5">
      <w:pPr>
        <w:rPr>
          <w:rFonts w:ascii="Arial" w:hAnsi="Arial" w:cs="Arial"/>
          <w:sz w:val="22"/>
          <w:szCs w:val="23"/>
        </w:rPr>
      </w:pPr>
    </w:p>
    <w:p w:rsidR="00A54AE5" w:rsidRPr="005926F1" w:rsidRDefault="00A54AE5" w:rsidP="00A54AE5">
      <w:pPr>
        <w:rPr>
          <w:rFonts w:ascii="Arial" w:hAnsi="Arial" w:cs="Arial"/>
          <w:sz w:val="22"/>
          <w:szCs w:val="23"/>
        </w:rPr>
      </w:pPr>
      <w:r w:rsidRPr="005926F1">
        <w:rPr>
          <w:rFonts w:ascii="Arial" w:hAnsi="Arial" w:cs="Arial"/>
          <w:sz w:val="22"/>
          <w:szCs w:val="23"/>
        </w:rPr>
        <w:t>Tel: ………………………. Fax: …………………………… Email</w:t>
      </w:r>
      <w:r w:rsidR="004E531D" w:rsidRPr="005926F1">
        <w:rPr>
          <w:rFonts w:ascii="Arial" w:hAnsi="Arial" w:cs="Arial"/>
          <w:sz w:val="22"/>
          <w:szCs w:val="23"/>
        </w:rPr>
        <w:t>: …………………………………</w:t>
      </w:r>
    </w:p>
    <w:p w:rsidR="00A54AE5" w:rsidRPr="005926F1" w:rsidRDefault="00A54AE5" w:rsidP="00A54AE5">
      <w:pPr>
        <w:ind w:left="360"/>
        <w:rPr>
          <w:rFonts w:ascii="Arial" w:hAnsi="Arial" w:cs="Arial"/>
          <w:b/>
          <w:sz w:val="22"/>
          <w:szCs w:val="23"/>
        </w:rPr>
      </w:pPr>
    </w:p>
    <w:p w:rsidR="00A54AE5" w:rsidRPr="005926F1" w:rsidRDefault="00A54AE5" w:rsidP="00A54AE5">
      <w:pPr>
        <w:ind w:left="360"/>
        <w:rPr>
          <w:rFonts w:ascii="Arial" w:hAnsi="Arial" w:cs="Arial"/>
          <w:b/>
          <w:sz w:val="22"/>
          <w:szCs w:val="23"/>
        </w:rPr>
      </w:pPr>
    </w:p>
    <w:p w:rsidR="00A54AE5" w:rsidRPr="005926F1" w:rsidRDefault="00A54AE5" w:rsidP="00A54AE5">
      <w:pPr>
        <w:jc w:val="center"/>
        <w:rPr>
          <w:rFonts w:ascii="Arial" w:hAnsi="Arial" w:cs="Arial"/>
          <w:b/>
          <w:sz w:val="32"/>
          <w:szCs w:val="23"/>
        </w:rPr>
      </w:pPr>
    </w:p>
    <w:p w:rsidR="00611E18" w:rsidRDefault="00611E18" w:rsidP="00611E18">
      <w:pPr>
        <w:pStyle w:val="Default"/>
        <w:jc w:val="center"/>
        <w:rPr>
          <w:sz w:val="28"/>
          <w:szCs w:val="28"/>
          <w:u w:val="single"/>
        </w:rPr>
      </w:pPr>
    </w:p>
    <w:p w:rsidR="005926F1" w:rsidRPr="005926F1" w:rsidRDefault="005926F1" w:rsidP="005926F1">
      <w:pPr>
        <w:pStyle w:val="Default"/>
        <w:jc w:val="center"/>
        <w:rPr>
          <w:b/>
          <w:bCs/>
          <w:sz w:val="28"/>
          <w:szCs w:val="28"/>
          <w:u w:val="single"/>
        </w:rPr>
      </w:pPr>
      <w:r w:rsidRPr="005926F1">
        <w:rPr>
          <w:b/>
          <w:bCs/>
          <w:sz w:val="28"/>
          <w:szCs w:val="28"/>
          <w:u w:val="single"/>
        </w:rPr>
        <w:lastRenderedPageBreak/>
        <w:t>APPLICANT PLEASE NOTE</w:t>
      </w:r>
    </w:p>
    <w:p w:rsidR="005926F1" w:rsidRDefault="005926F1" w:rsidP="00611E18">
      <w:pPr>
        <w:pStyle w:val="Default"/>
        <w:jc w:val="center"/>
        <w:rPr>
          <w:szCs w:val="28"/>
          <w:u w:val="single"/>
        </w:rPr>
      </w:pPr>
    </w:p>
    <w:p w:rsidR="005926F1" w:rsidRPr="005926F1" w:rsidRDefault="005926F1" w:rsidP="00611E18">
      <w:pPr>
        <w:pStyle w:val="Default"/>
        <w:jc w:val="center"/>
        <w:rPr>
          <w:szCs w:val="28"/>
          <w:u w:val="single"/>
        </w:rPr>
      </w:pPr>
    </w:p>
    <w:p w:rsidR="008B7CF4" w:rsidRPr="005926F1" w:rsidRDefault="008B7CF4" w:rsidP="008B7CF4">
      <w:pPr>
        <w:pStyle w:val="Default"/>
        <w:rPr>
          <w:sz w:val="22"/>
          <w:szCs w:val="23"/>
        </w:rPr>
      </w:pPr>
      <w:r w:rsidRPr="005926F1">
        <w:rPr>
          <w:b/>
          <w:bCs/>
          <w:sz w:val="22"/>
          <w:szCs w:val="23"/>
        </w:rPr>
        <w:t>Time period</w:t>
      </w:r>
      <w:r w:rsidRPr="005926F1">
        <w:rPr>
          <w:sz w:val="22"/>
          <w:szCs w:val="23"/>
        </w:rPr>
        <w:t>: Provisional authorization is conditional and on a temporary basis, valid until a prescribed date, but further extensions may be considered subject to conditions</w:t>
      </w:r>
    </w:p>
    <w:p w:rsidR="00D3094E" w:rsidRPr="005926F1" w:rsidRDefault="00D3094E" w:rsidP="008B7CF4">
      <w:pPr>
        <w:pStyle w:val="Default"/>
        <w:rPr>
          <w:sz w:val="22"/>
          <w:szCs w:val="23"/>
        </w:rPr>
      </w:pPr>
    </w:p>
    <w:p w:rsidR="00D3094E" w:rsidRPr="005926F1" w:rsidRDefault="008B7CF4" w:rsidP="008B7CF4">
      <w:pPr>
        <w:pStyle w:val="Default"/>
        <w:rPr>
          <w:sz w:val="22"/>
          <w:szCs w:val="23"/>
        </w:rPr>
      </w:pPr>
      <w:r w:rsidRPr="005926F1">
        <w:rPr>
          <w:b/>
          <w:bCs/>
          <w:sz w:val="22"/>
          <w:szCs w:val="23"/>
        </w:rPr>
        <w:t>Notification</w:t>
      </w:r>
      <w:r w:rsidRPr="005926F1">
        <w:rPr>
          <w:sz w:val="22"/>
          <w:szCs w:val="23"/>
        </w:rPr>
        <w:t xml:space="preserve">: A provisional authorization (if approved) will be issued within </w:t>
      </w:r>
      <w:r w:rsidRPr="005926F1">
        <w:rPr>
          <w:b/>
          <w:bCs/>
          <w:sz w:val="22"/>
          <w:szCs w:val="23"/>
        </w:rPr>
        <w:t xml:space="preserve">40 (forty) </w:t>
      </w:r>
      <w:r w:rsidRPr="005926F1">
        <w:rPr>
          <w:sz w:val="22"/>
          <w:szCs w:val="23"/>
        </w:rPr>
        <w:t>days of submission of complete application.</w:t>
      </w:r>
    </w:p>
    <w:p w:rsidR="00D3094E" w:rsidRPr="005926F1" w:rsidRDefault="00D3094E" w:rsidP="008B7CF4">
      <w:pPr>
        <w:pStyle w:val="Default"/>
        <w:rPr>
          <w:sz w:val="22"/>
          <w:szCs w:val="23"/>
        </w:rPr>
      </w:pPr>
    </w:p>
    <w:p w:rsidR="005541DD" w:rsidRPr="005926F1" w:rsidRDefault="00D3094E" w:rsidP="008B7CF4">
      <w:pPr>
        <w:pStyle w:val="Default"/>
        <w:rPr>
          <w:b/>
          <w:sz w:val="22"/>
          <w:szCs w:val="23"/>
        </w:rPr>
      </w:pPr>
      <w:r w:rsidRPr="005926F1">
        <w:rPr>
          <w:b/>
          <w:sz w:val="22"/>
          <w:szCs w:val="23"/>
        </w:rPr>
        <w:t xml:space="preserve">Approval/Refusal: </w:t>
      </w:r>
      <w:r w:rsidRPr="005926F1">
        <w:rPr>
          <w:sz w:val="22"/>
          <w:szCs w:val="23"/>
        </w:rPr>
        <w:t>The approval/refusal of a</w:t>
      </w:r>
      <w:r w:rsidR="008534D4" w:rsidRPr="005926F1">
        <w:rPr>
          <w:sz w:val="22"/>
          <w:szCs w:val="23"/>
        </w:rPr>
        <w:t xml:space="preserve"> section 7/6 submission</w:t>
      </w:r>
      <w:r w:rsidRPr="005926F1">
        <w:rPr>
          <w:sz w:val="22"/>
          <w:szCs w:val="23"/>
        </w:rPr>
        <w:t xml:space="preserve"> </w:t>
      </w:r>
      <w:r w:rsidR="005541DD" w:rsidRPr="005926F1">
        <w:rPr>
          <w:sz w:val="22"/>
          <w:szCs w:val="23"/>
        </w:rPr>
        <w:t>will be</w:t>
      </w:r>
      <w:r w:rsidR="008534D4" w:rsidRPr="005926F1">
        <w:rPr>
          <w:sz w:val="22"/>
          <w:szCs w:val="23"/>
        </w:rPr>
        <w:t xml:space="preserve"> at</w:t>
      </w:r>
      <w:r w:rsidR="005541DD" w:rsidRPr="005926F1">
        <w:rPr>
          <w:sz w:val="22"/>
          <w:szCs w:val="23"/>
        </w:rPr>
        <w:t xml:space="preserve"> the discretion of</w:t>
      </w:r>
      <w:r w:rsidR="005541DD" w:rsidRPr="005926F1">
        <w:rPr>
          <w:b/>
          <w:sz w:val="22"/>
          <w:szCs w:val="23"/>
        </w:rPr>
        <w:t xml:space="preserve"> </w:t>
      </w:r>
      <w:r w:rsidR="005541DD" w:rsidRPr="005926F1">
        <w:rPr>
          <w:sz w:val="22"/>
          <w:szCs w:val="23"/>
        </w:rPr>
        <w:t>the relevant departments in application of legislation</w:t>
      </w:r>
      <w:r w:rsidR="008534D4" w:rsidRPr="005926F1">
        <w:rPr>
          <w:sz w:val="22"/>
          <w:szCs w:val="23"/>
        </w:rPr>
        <w:t xml:space="preserve"> and merit relevant</w:t>
      </w:r>
    </w:p>
    <w:p w:rsidR="00F87CC6" w:rsidRPr="005926F1" w:rsidRDefault="008B7CF4" w:rsidP="008B7CF4">
      <w:pPr>
        <w:pStyle w:val="Default"/>
        <w:rPr>
          <w:b/>
          <w:sz w:val="22"/>
          <w:szCs w:val="23"/>
        </w:rPr>
      </w:pPr>
      <w:r w:rsidRPr="005926F1">
        <w:rPr>
          <w:b/>
          <w:sz w:val="22"/>
          <w:szCs w:val="23"/>
        </w:rPr>
        <w:t xml:space="preserve"> </w:t>
      </w:r>
    </w:p>
    <w:p w:rsidR="00611E18" w:rsidRPr="005926F1" w:rsidRDefault="00611E18" w:rsidP="008B7CF4">
      <w:pPr>
        <w:pStyle w:val="Default"/>
        <w:rPr>
          <w:sz w:val="22"/>
          <w:szCs w:val="23"/>
        </w:rPr>
      </w:pPr>
    </w:p>
    <w:p w:rsidR="008B7CF4" w:rsidRPr="005926F1" w:rsidRDefault="008B7CF4" w:rsidP="008B7CF4">
      <w:pPr>
        <w:pStyle w:val="Default"/>
        <w:rPr>
          <w:sz w:val="22"/>
        </w:rPr>
      </w:pPr>
      <w:r w:rsidRPr="005926F1">
        <w:rPr>
          <w:b/>
          <w:bCs/>
          <w:sz w:val="22"/>
        </w:rPr>
        <w:t>Other conditions</w:t>
      </w:r>
      <w:r w:rsidRPr="005926F1">
        <w:rPr>
          <w:sz w:val="22"/>
        </w:rPr>
        <w:t xml:space="preserve">: </w:t>
      </w:r>
    </w:p>
    <w:p w:rsidR="00F87CC6" w:rsidRPr="005926F1" w:rsidRDefault="00F87CC6" w:rsidP="008B7CF4">
      <w:pPr>
        <w:pStyle w:val="Default"/>
        <w:rPr>
          <w:sz w:val="22"/>
          <w:szCs w:val="23"/>
        </w:rPr>
      </w:pPr>
    </w:p>
    <w:p w:rsidR="008B7CF4" w:rsidRPr="005926F1" w:rsidRDefault="008B7CF4" w:rsidP="00F87CC6">
      <w:pPr>
        <w:pStyle w:val="Default"/>
        <w:spacing w:after="20"/>
        <w:rPr>
          <w:sz w:val="22"/>
          <w:szCs w:val="23"/>
        </w:rPr>
      </w:pPr>
      <w:r w:rsidRPr="005926F1">
        <w:rPr>
          <w:sz w:val="22"/>
          <w:szCs w:val="23"/>
        </w:rPr>
        <w:t xml:space="preserve">a. </w:t>
      </w:r>
      <w:r w:rsidRPr="005926F1">
        <w:rPr>
          <w:b/>
          <w:bCs/>
          <w:sz w:val="22"/>
          <w:szCs w:val="23"/>
        </w:rPr>
        <w:t>Submission of Section 7.6 does not guarantee approval</w:t>
      </w:r>
      <w:r w:rsidRPr="005926F1">
        <w:rPr>
          <w:sz w:val="22"/>
          <w:szCs w:val="23"/>
        </w:rPr>
        <w:t>.</w:t>
      </w:r>
    </w:p>
    <w:p w:rsidR="008B7CF4" w:rsidRPr="005926F1" w:rsidRDefault="008B7CF4" w:rsidP="00F87CC6">
      <w:pPr>
        <w:pStyle w:val="Default"/>
        <w:spacing w:after="20"/>
        <w:rPr>
          <w:sz w:val="22"/>
          <w:szCs w:val="23"/>
        </w:rPr>
      </w:pPr>
      <w:r w:rsidRPr="005926F1">
        <w:rPr>
          <w:sz w:val="22"/>
          <w:szCs w:val="23"/>
        </w:rPr>
        <w:t>b. The provisional authorization is not approval of building work only.</w:t>
      </w:r>
    </w:p>
    <w:p w:rsidR="008B7CF4" w:rsidRPr="005926F1" w:rsidRDefault="008B7CF4" w:rsidP="00F87CC6">
      <w:pPr>
        <w:pStyle w:val="Default"/>
        <w:spacing w:after="20"/>
        <w:rPr>
          <w:sz w:val="22"/>
          <w:szCs w:val="23"/>
        </w:rPr>
      </w:pPr>
      <w:r w:rsidRPr="005926F1">
        <w:rPr>
          <w:sz w:val="22"/>
          <w:szCs w:val="23"/>
        </w:rPr>
        <w:t>c. A provisional authorization is not approval of a building plan. It is still the responsibility of the owner to get approval of the building plan.</w:t>
      </w:r>
    </w:p>
    <w:p w:rsidR="008B7CF4" w:rsidRPr="005926F1" w:rsidRDefault="00D3094E" w:rsidP="00F87CC6">
      <w:pPr>
        <w:pStyle w:val="Default"/>
        <w:spacing w:after="20"/>
        <w:rPr>
          <w:sz w:val="22"/>
          <w:szCs w:val="23"/>
        </w:rPr>
      </w:pPr>
      <w:r w:rsidRPr="005926F1">
        <w:rPr>
          <w:sz w:val="22"/>
          <w:szCs w:val="23"/>
        </w:rPr>
        <w:t>d</w:t>
      </w:r>
      <w:r w:rsidR="008B7CF4" w:rsidRPr="005926F1">
        <w:rPr>
          <w:sz w:val="22"/>
          <w:szCs w:val="23"/>
        </w:rPr>
        <w:t>. All construction work under a provisional authorization is done at the owner’s risk.</w:t>
      </w:r>
    </w:p>
    <w:p w:rsidR="008B7CF4" w:rsidRPr="005926F1" w:rsidRDefault="00D3094E" w:rsidP="00F87CC6">
      <w:pPr>
        <w:pStyle w:val="Default"/>
        <w:spacing w:after="20"/>
        <w:rPr>
          <w:sz w:val="22"/>
          <w:szCs w:val="23"/>
        </w:rPr>
      </w:pPr>
      <w:r w:rsidRPr="005926F1">
        <w:rPr>
          <w:sz w:val="22"/>
          <w:szCs w:val="23"/>
        </w:rPr>
        <w:t>e.</w:t>
      </w:r>
      <w:r w:rsidR="008B7CF4" w:rsidRPr="005926F1">
        <w:rPr>
          <w:sz w:val="22"/>
          <w:szCs w:val="23"/>
        </w:rPr>
        <w:t xml:space="preserve"> Other conditions as may be applicable.</w:t>
      </w:r>
    </w:p>
    <w:p w:rsidR="008B7CF4" w:rsidRPr="005926F1" w:rsidRDefault="00D3094E" w:rsidP="00F87CC6">
      <w:pPr>
        <w:pStyle w:val="Default"/>
        <w:spacing w:after="20"/>
        <w:rPr>
          <w:sz w:val="22"/>
          <w:szCs w:val="23"/>
        </w:rPr>
      </w:pPr>
      <w:r w:rsidRPr="005926F1">
        <w:rPr>
          <w:sz w:val="22"/>
          <w:szCs w:val="23"/>
        </w:rPr>
        <w:t>f</w:t>
      </w:r>
      <w:r w:rsidR="008B7CF4" w:rsidRPr="005926F1">
        <w:rPr>
          <w:sz w:val="22"/>
          <w:szCs w:val="23"/>
        </w:rPr>
        <w:t>. This application will be circulated by the office of the BCO interna</w:t>
      </w:r>
      <w:r w:rsidRPr="005926F1">
        <w:rPr>
          <w:sz w:val="22"/>
          <w:szCs w:val="23"/>
        </w:rPr>
        <w:t>lly to Land Use Management and l</w:t>
      </w:r>
      <w:r w:rsidR="008B7CF4" w:rsidRPr="005926F1">
        <w:rPr>
          <w:sz w:val="22"/>
          <w:szCs w:val="23"/>
        </w:rPr>
        <w:t xml:space="preserve">egal </w:t>
      </w:r>
      <w:r w:rsidR="00A46B9C" w:rsidRPr="005926F1">
        <w:rPr>
          <w:sz w:val="22"/>
          <w:szCs w:val="23"/>
        </w:rPr>
        <w:t xml:space="preserve">Administration after </w:t>
      </w:r>
      <w:r w:rsidR="00400DA1" w:rsidRPr="005926F1">
        <w:rPr>
          <w:sz w:val="22"/>
          <w:szCs w:val="23"/>
        </w:rPr>
        <w:t xml:space="preserve">submission </w:t>
      </w:r>
      <w:r w:rsidR="00A46B9C" w:rsidRPr="005926F1">
        <w:rPr>
          <w:sz w:val="22"/>
          <w:szCs w:val="23"/>
        </w:rPr>
        <w:t>(If Applicable)</w:t>
      </w:r>
      <w:r w:rsidR="00400DA1" w:rsidRPr="005926F1">
        <w:rPr>
          <w:sz w:val="22"/>
          <w:szCs w:val="23"/>
        </w:rPr>
        <w:t>.</w:t>
      </w:r>
    </w:p>
    <w:p w:rsidR="008B7CF4" w:rsidRPr="005926F1" w:rsidRDefault="00D3094E" w:rsidP="00F87CC6">
      <w:pPr>
        <w:pStyle w:val="Default"/>
        <w:rPr>
          <w:sz w:val="22"/>
          <w:szCs w:val="23"/>
        </w:rPr>
      </w:pPr>
      <w:r w:rsidRPr="005926F1">
        <w:rPr>
          <w:sz w:val="22"/>
          <w:szCs w:val="23"/>
        </w:rPr>
        <w:t>g</w:t>
      </w:r>
      <w:r w:rsidR="008B7CF4" w:rsidRPr="005926F1">
        <w:rPr>
          <w:sz w:val="22"/>
          <w:szCs w:val="23"/>
        </w:rPr>
        <w:t xml:space="preserve">. Estimated turnaround time is </w:t>
      </w:r>
      <w:r w:rsidR="008B7CF4" w:rsidRPr="005926F1">
        <w:rPr>
          <w:b/>
          <w:bCs/>
          <w:sz w:val="22"/>
          <w:szCs w:val="23"/>
        </w:rPr>
        <w:t xml:space="preserve">40 (Forty) </w:t>
      </w:r>
      <w:r w:rsidR="008B7CF4" w:rsidRPr="005926F1">
        <w:rPr>
          <w:sz w:val="22"/>
          <w:szCs w:val="23"/>
        </w:rPr>
        <w:t>working days</w:t>
      </w:r>
      <w:r w:rsidR="00400DA1" w:rsidRPr="005926F1">
        <w:rPr>
          <w:sz w:val="22"/>
          <w:szCs w:val="23"/>
        </w:rPr>
        <w:t xml:space="preserve"> for Applications that have outstanding Land use management/Legal Administration</w:t>
      </w:r>
    </w:p>
    <w:p w:rsidR="00400DA1" w:rsidRPr="005926F1" w:rsidRDefault="00400DA1" w:rsidP="00F87CC6">
      <w:pPr>
        <w:pStyle w:val="Default"/>
        <w:rPr>
          <w:sz w:val="22"/>
          <w:szCs w:val="23"/>
        </w:rPr>
      </w:pPr>
      <w:r w:rsidRPr="005926F1">
        <w:rPr>
          <w:sz w:val="22"/>
          <w:szCs w:val="23"/>
        </w:rPr>
        <w:t xml:space="preserve">h. Applications with an </w:t>
      </w:r>
      <w:r w:rsidRPr="005926F1">
        <w:rPr>
          <w:b/>
          <w:sz w:val="22"/>
          <w:szCs w:val="23"/>
          <w:u w:val="single"/>
        </w:rPr>
        <w:t>approved</w:t>
      </w:r>
      <w:r w:rsidRPr="005926F1">
        <w:rPr>
          <w:b/>
          <w:sz w:val="22"/>
          <w:szCs w:val="23"/>
        </w:rPr>
        <w:t xml:space="preserve"> </w:t>
      </w:r>
      <w:r w:rsidRPr="005926F1">
        <w:rPr>
          <w:sz w:val="22"/>
          <w:szCs w:val="23"/>
        </w:rPr>
        <w:t>SDP/Comment Applicable rights will be issued within 10 working days</w:t>
      </w:r>
    </w:p>
    <w:p w:rsidR="00F87CC6" w:rsidRPr="005926F1" w:rsidRDefault="00F87CC6" w:rsidP="00F87CC6">
      <w:pPr>
        <w:pStyle w:val="Default"/>
        <w:rPr>
          <w:sz w:val="22"/>
          <w:szCs w:val="23"/>
        </w:rPr>
      </w:pPr>
    </w:p>
    <w:p w:rsidR="00F87CC6" w:rsidRPr="005926F1" w:rsidRDefault="00F87CC6" w:rsidP="004E531D">
      <w:pPr>
        <w:pStyle w:val="Default"/>
        <w:rPr>
          <w:szCs w:val="23"/>
          <w:u w:val="thick"/>
        </w:rPr>
      </w:pPr>
      <w:r w:rsidRPr="005926F1">
        <w:rPr>
          <w:szCs w:val="23"/>
          <w:u w:val="thick"/>
        </w:rPr>
        <w:t>_______________________________________________</w:t>
      </w:r>
      <w:r w:rsidR="005926F1" w:rsidRPr="005926F1">
        <w:rPr>
          <w:szCs w:val="23"/>
          <w:u w:val="thick"/>
        </w:rPr>
        <w:t>____________________________</w:t>
      </w:r>
    </w:p>
    <w:p w:rsidR="00F87CC6" w:rsidRPr="005926F1" w:rsidRDefault="00F87CC6" w:rsidP="008B7CF4">
      <w:pPr>
        <w:jc w:val="center"/>
        <w:rPr>
          <w:rFonts w:ascii="Arial" w:hAnsi="Arial" w:cs="Arial"/>
          <w:b/>
          <w:bCs/>
          <w:sz w:val="28"/>
          <w:szCs w:val="28"/>
        </w:rPr>
      </w:pPr>
    </w:p>
    <w:p w:rsidR="00281E56" w:rsidRPr="005926F1" w:rsidRDefault="008B7CF4" w:rsidP="00F87CC6">
      <w:pPr>
        <w:jc w:val="center"/>
        <w:rPr>
          <w:rFonts w:ascii="Arial" w:hAnsi="Arial" w:cs="Arial"/>
          <w:b/>
          <w:bCs/>
          <w:sz w:val="28"/>
          <w:szCs w:val="28"/>
          <w:u w:val="single"/>
        </w:rPr>
      </w:pPr>
      <w:r w:rsidRPr="005926F1">
        <w:rPr>
          <w:rFonts w:ascii="Arial" w:hAnsi="Arial" w:cs="Arial"/>
          <w:b/>
          <w:bCs/>
          <w:sz w:val="28"/>
          <w:szCs w:val="28"/>
          <w:u w:val="single"/>
        </w:rPr>
        <w:t>FOR OFFICE</w:t>
      </w:r>
      <w:r w:rsidR="00F87CC6" w:rsidRPr="005926F1">
        <w:rPr>
          <w:rFonts w:ascii="Arial" w:hAnsi="Arial" w:cs="Arial"/>
          <w:b/>
          <w:bCs/>
          <w:sz w:val="28"/>
          <w:szCs w:val="28"/>
          <w:u w:val="single"/>
        </w:rPr>
        <w:t xml:space="preserve"> USE ONLY</w:t>
      </w:r>
    </w:p>
    <w:p w:rsidR="00F87CC6" w:rsidRPr="005926F1" w:rsidRDefault="00F87CC6" w:rsidP="00F87CC6">
      <w:pPr>
        <w:jc w:val="center"/>
        <w:rPr>
          <w:rFonts w:ascii="Arial" w:hAnsi="Arial" w:cs="Arial"/>
          <w:b/>
          <w:bCs/>
          <w:sz w:val="28"/>
          <w:szCs w:val="28"/>
          <w:u w:val="single"/>
        </w:rPr>
      </w:pPr>
    </w:p>
    <w:p w:rsidR="00F87CC6" w:rsidRPr="005926F1" w:rsidRDefault="00F87CC6" w:rsidP="00F87CC6">
      <w:pPr>
        <w:rPr>
          <w:rFonts w:ascii="Arial" w:hAnsi="Arial" w:cs="Arial"/>
          <w:b/>
          <w:bCs/>
          <w:sz w:val="22"/>
          <w:szCs w:val="22"/>
        </w:rPr>
      </w:pPr>
      <w:r w:rsidRPr="005926F1">
        <w:rPr>
          <w:rFonts w:ascii="Arial" w:hAnsi="Arial" w:cs="Arial"/>
          <w:b/>
          <w:bCs/>
          <w:sz w:val="22"/>
          <w:szCs w:val="22"/>
        </w:rPr>
        <w:t>COMMENTS FROM LEGAL ADMINISTRATION:</w:t>
      </w:r>
      <w:r w:rsidRPr="005926F1">
        <w:rPr>
          <w:rFonts w:ascii="Arial" w:hAnsi="Arial" w:cs="Arial"/>
          <w:b/>
          <w:bCs/>
          <w:sz w:val="22"/>
          <w:szCs w:val="22"/>
          <w:u w:val="single"/>
        </w:rPr>
        <w:t xml:space="preserve"> </w:t>
      </w:r>
      <w:r w:rsidRPr="005926F1">
        <w:rPr>
          <w:rFonts w:ascii="Arial" w:hAnsi="Arial" w:cs="Arial"/>
          <w:bCs/>
          <w:sz w:val="22"/>
          <w:szCs w:val="22"/>
        </w:rPr>
        <w:t xml:space="preserve"> (Please note that no comments will be provided unless the above information has been completed. Should the information not be comments will be provided and it is incumbent on the application to provide such information?)</w:t>
      </w:r>
      <w:r w:rsidRPr="005926F1">
        <w:rPr>
          <w:rFonts w:ascii="Arial" w:hAnsi="Arial" w:cs="Arial"/>
          <w:b/>
          <w:bCs/>
          <w:sz w:val="22"/>
          <w:szCs w:val="22"/>
        </w:rPr>
        <w:t xml:space="preserve"> (For Township Establishment Only)</w:t>
      </w:r>
    </w:p>
    <w:p w:rsidR="00F87CC6" w:rsidRPr="005926F1" w:rsidRDefault="00F87CC6" w:rsidP="00F87CC6">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50"/>
        <w:gridCol w:w="1200"/>
        <w:gridCol w:w="2928"/>
      </w:tblGrid>
      <w:tr w:rsidR="00F87CC6" w:rsidRPr="005926F1" w:rsidTr="00F60B61">
        <w:tc>
          <w:tcPr>
            <w:tcW w:w="10413" w:type="dxa"/>
            <w:gridSpan w:val="4"/>
            <w:shd w:val="clear" w:color="auto" w:fill="auto"/>
          </w:tcPr>
          <w:p w:rsidR="00F87CC6" w:rsidRPr="005926F1" w:rsidRDefault="00F87CC6" w:rsidP="00F87CC6">
            <w:pPr>
              <w:rPr>
                <w:rFonts w:ascii="Arial" w:hAnsi="Arial" w:cs="Arial"/>
                <w:sz w:val="22"/>
                <w:szCs w:val="22"/>
              </w:rPr>
            </w:pPr>
          </w:p>
        </w:tc>
      </w:tr>
      <w:tr w:rsidR="00F87CC6" w:rsidRPr="005926F1" w:rsidTr="00F60B61">
        <w:tc>
          <w:tcPr>
            <w:tcW w:w="10413" w:type="dxa"/>
            <w:gridSpan w:val="4"/>
            <w:shd w:val="clear" w:color="auto" w:fill="auto"/>
          </w:tcPr>
          <w:p w:rsidR="00F87CC6" w:rsidRPr="005926F1" w:rsidRDefault="00F87CC6" w:rsidP="00F87CC6">
            <w:pPr>
              <w:rPr>
                <w:rFonts w:ascii="Arial" w:hAnsi="Arial" w:cs="Arial"/>
                <w:sz w:val="22"/>
                <w:szCs w:val="22"/>
              </w:rPr>
            </w:pPr>
          </w:p>
        </w:tc>
      </w:tr>
      <w:tr w:rsidR="00F87CC6" w:rsidRPr="005926F1" w:rsidTr="00F60B61">
        <w:tc>
          <w:tcPr>
            <w:tcW w:w="10413" w:type="dxa"/>
            <w:gridSpan w:val="4"/>
            <w:shd w:val="clear" w:color="auto" w:fill="auto"/>
          </w:tcPr>
          <w:p w:rsidR="00F87CC6" w:rsidRPr="005926F1" w:rsidRDefault="00F87CC6" w:rsidP="00F87CC6">
            <w:pPr>
              <w:rPr>
                <w:rFonts w:ascii="Arial" w:hAnsi="Arial" w:cs="Arial"/>
                <w:sz w:val="22"/>
                <w:szCs w:val="22"/>
              </w:rPr>
            </w:pPr>
          </w:p>
        </w:tc>
      </w:tr>
      <w:tr w:rsidR="00F87CC6" w:rsidRPr="005926F1" w:rsidTr="00F60B61">
        <w:tc>
          <w:tcPr>
            <w:tcW w:w="10413" w:type="dxa"/>
            <w:gridSpan w:val="4"/>
            <w:shd w:val="clear" w:color="auto" w:fill="auto"/>
          </w:tcPr>
          <w:p w:rsidR="00F87CC6" w:rsidRPr="005926F1" w:rsidRDefault="00F87CC6" w:rsidP="00F87CC6">
            <w:pPr>
              <w:rPr>
                <w:rFonts w:ascii="Arial" w:hAnsi="Arial" w:cs="Arial"/>
                <w:sz w:val="22"/>
                <w:szCs w:val="22"/>
              </w:rPr>
            </w:pPr>
          </w:p>
        </w:tc>
      </w:tr>
      <w:tr w:rsidR="00F87CC6" w:rsidRPr="005926F1" w:rsidTr="00F60B61">
        <w:tc>
          <w:tcPr>
            <w:tcW w:w="10413" w:type="dxa"/>
            <w:gridSpan w:val="4"/>
            <w:shd w:val="clear" w:color="auto" w:fill="auto"/>
          </w:tcPr>
          <w:p w:rsidR="00F87CC6" w:rsidRPr="005926F1" w:rsidRDefault="00D3094E" w:rsidP="00F87CC6">
            <w:pPr>
              <w:rPr>
                <w:rFonts w:ascii="Arial" w:hAnsi="Arial" w:cs="Arial"/>
                <w:sz w:val="22"/>
                <w:szCs w:val="22"/>
              </w:rPr>
            </w:pPr>
            <w:r w:rsidRPr="005926F1">
              <w:rPr>
                <w:rFonts w:ascii="Arial" w:hAnsi="Arial" w:cs="Arial"/>
                <w:sz w:val="22"/>
                <w:szCs w:val="22"/>
              </w:rPr>
              <w:t xml:space="preserve">                                                                                      Supported / Not supported</w:t>
            </w:r>
          </w:p>
        </w:tc>
      </w:tr>
      <w:tr w:rsidR="00D3094E" w:rsidRPr="005926F1" w:rsidTr="00F60B61">
        <w:tc>
          <w:tcPr>
            <w:tcW w:w="2835" w:type="dxa"/>
            <w:shd w:val="clear" w:color="auto" w:fill="auto"/>
          </w:tcPr>
          <w:p w:rsidR="00D3094E" w:rsidRPr="005926F1" w:rsidRDefault="00D3094E" w:rsidP="00F87CC6">
            <w:pPr>
              <w:rPr>
                <w:rFonts w:ascii="Arial" w:hAnsi="Arial" w:cs="Arial"/>
                <w:sz w:val="22"/>
                <w:szCs w:val="22"/>
              </w:rPr>
            </w:pPr>
            <w:r w:rsidRPr="005926F1">
              <w:rPr>
                <w:rFonts w:ascii="Arial" w:hAnsi="Arial" w:cs="Arial"/>
                <w:sz w:val="22"/>
                <w:szCs w:val="22"/>
              </w:rPr>
              <w:t xml:space="preserve">      Assessed by    </w:t>
            </w:r>
          </w:p>
        </w:tc>
        <w:tc>
          <w:tcPr>
            <w:tcW w:w="3450" w:type="dxa"/>
            <w:shd w:val="clear" w:color="auto" w:fill="auto"/>
          </w:tcPr>
          <w:p w:rsidR="00D3094E" w:rsidRPr="005926F1" w:rsidRDefault="00D3094E" w:rsidP="00D3094E">
            <w:pPr>
              <w:rPr>
                <w:rFonts w:ascii="Arial" w:hAnsi="Arial" w:cs="Arial"/>
                <w:sz w:val="22"/>
                <w:szCs w:val="22"/>
              </w:rPr>
            </w:pPr>
          </w:p>
        </w:tc>
        <w:tc>
          <w:tcPr>
            <w:tcW w:w="1200" w:type="dxa"/>
            <w:shd w:val="clear" w:color="auto" w:fill="auto"/>
          </w:tcPr>
          <w:p w:rsidR="00D3094E" w:rsidRPr="005926F1" w:rsidRDefault="00D3094E" w:rsidP="00D3094E">
            <w:pPr>
              <w:rPr>
                <w:rFonts w:ascii="Arial" w:hAnsi="Arial" w:cs="Arial"/>
                <w:sz w:val="22"/>
                <w:szCs w:val="22"/>
              </w:rPr>
            </w:pPr>
            <w:r w:rsidRPr="005926F1">
              <w:rPr>
                <w:rFonts w:ascii="Arial" w:hAnsi="Arial" w:cs="Arial"/>
                <w:sz w:val="22"/>
                <w:szCs w:val="22"/>
              </w:rPr>
              <w:t>Date</w:t>
            </w:r>
          </w:p>
        </w:tc>
        <w:tc>
          <w:tcPr>
            <w:tcW w:w="2928" w:type="dxa"/>
            <w:shd w:val="clear" w:color="auto" w:fill="auto"/>
          </w:tcPr>
          <w:p w:rsidR="00D3094E" w:rsidRPr="005926F1" w:rsidRDefault="00D3094E" w:rsidP="00D3094E">
            <w:pPr>
              <w:rPr>
                <w:rFonts w:ascii="Arial" w:hAnsi="Arial" w:cs="Arial"/>
                <w:sz w:val="22"/>
                <w:szCs w:val="22"/>
              </w:rPr>
            </w:pPr>
            <w:r w:rsidRPr="005926F1">
              <w:rPr>
                <w:rFonts w:ascii="Arial" w:hAnsi="Arial" w:cs="Arial"/>
                <w:sz w:val="22"/>
                <w:szCs w:val="22"/>
              </w:rPr>
              <w:t>........../………../20………..</w:t>
            </w:r>
          </w:p>
        </w:tc>
      </w:tr>
    </w:tbl>
    <w:p w:rsidR="00F87CC6" w:rsidRPr="005926F1" w:rsidRDefault="00F87CC6" w:rsidP="00F87CC6">
      <w:pPr>
        <w:rPr>
          <w:rFonts w:ascii="Arial" w:hAnsi="Arial" w:cs="Arial"/>
          <w:sz w:val="32"/>
          <w:szCs w:val="23"/>
        </w:rPr>
      </w:pPr>
    </w:p>
    <w:p w:rsidR="00281E56" w:rsidRPr="005926F1" w:rsidRDefault="005541DD" w:rsidP="005541DD">
      <w:pPr>
        <w:rPr>
          <w:rFonts w:ascii="Arial" w:hAnsi="Arial" w:cs="Arial"/>
          <w:sz w:val="22"/>
          <w:szCs w:val="22"/>
        </w:rPr>
      </w:pPr>
      <w:r w:rsidRPr="005926F1">
        <w:rPr>
          <w:rFonts w:ascii="Arial" w:hAnsi="Arial" w:cs="Arial"/>
          <w:b/>
          <w:sz w:val="22"/>
          <w:szCs w:val="22"/>
        </w:rPr>
        <w:t>COMMENTS FROM LAND USE MANAGEMENT</w:t>
      </w:r>
      <w:r w:rsidRPr="005926F1">
        <w:rPr>
          <w:rFonts w:ascii="Arial" w:hAnsi="Arial" w:cs="Arial"/>
          <w:sz w:val="22"/>
          <w:szCs w:val="22"/>
        </w:rPr>
        <w:t>: (Please note that no comments will be provided unless the above information has been completed. Should</w:t>
      </w:r>
      <w:r w:rsidR="009B7058" w:rsidRPr="005926F1">
        <w:rPr>
          <w:rFonts w:ascii="Arial" w:hAnsi="Arial" w:cs="Arial"/>
          <w:sz w:val="22"/>
          <w:szCs w:val="22"/>
        </w:rPr>
        <w:t xml:space="preserve"> the information not be complete no comments will be provided and it is incumbent on the application to provide such information</w:t>
      </w:r>
      <w:r w:rsidR="004E531D" w:rsidRPr="005926F1">
        <w:rPr>
          <w:rFonts w:ascii="Arial" w:hAnsi="Arial" w:cs="Arial"/>
          <w:sz w:val="22"/>
          <w:szCs w:val="22"/>
        </w:rPr>
        <w:t>.</w:t>
      </w:r>
      <w:r w:rsidR="009B7058" w:rsidRPr="005926F1">
        <w:rPr>
          <w:rFonts w:ascii="Arial" w:hAnsi="Arial" w:cs="Arial"/>
          <w:sz w:val="22"/>
          <w:szCs w:val="22"/>
        </w:rPr>
        <w:t>)</w:t>
      </w:r>
    </w:p>
    <w:p w:rsidR="004E531D" w:rsidRPr="005926F1" w:rsidRDefault="004E531D" w:rsidP="005541D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50"/>
        <w:gridCol w:w="1200"/>
        <w:gridCol w:w="2928"/>
      </w:tblGrid>
      <w:tr w:rsidR="004E531D" w:rsidRPr="005926F1" w:rsidTr="00F60B61">
        <w:trPr>
          <w:trHeight w:val="201"/>
        </w:trPr>
        <w:tc>
          <w:tcPr>
            <w:tcW w:w="10413" w:type="dxa"/>
            <w:gridSpan w:val="4"/>
            <w:shd w:val="clear" w:color="auto" w:fill="auto"/>
          </w:tcPr>
          <w:p w:rsidR="004E531D" w:rsidRPr="005926F1" w:rsidRDefault="004E531D" w:rsidP="00F60B61">
            <w:pPr>
              <w:rPr>
                <w:rFonts w:ascii="Arial" w:hAnsi="Arial" w:cs="Arial"/>
                <w:sz w:val="22"/>
                <w:szCs w:val="22"/>
              </w:rPr>
            </w:pPr>
          </w:p>
        </w:tc>
      </w:tr>
      <w:tr w:rsidR="004E531D" w:rsidRPr="005926F1" w:rsidTr="00F60B61">
        <w:tc>
          <w:tcPr>
            <w:tcW w:w="10413" w:type="dxa"/>
            <w:gridSpan w:val="4"/>
            <w:shd w:val="clear" w:color="auto" w:fill="auto"/>
          </w:tcPr>
          <w:p w:rsidR="004E531D" w:rsidRPr="005926F1" w:rsidRDefault="004E531D" w:rsidP="00F60B61">
            <w:pPr>
              <w:rPr>
                <w:rFonts w:ascii="Arial" w:hAnsi="Arial" w:cs="Arial"/>
                <w:sz w:val="22"/>
                <w:szCs w:val="22"/>
              </w:rPr>
            </w:pPr>
          </w:p>
        </w:tc>
      </w:tr>
      <w:tr w:rsidR="004E531D" w:rsidRPr="005926F1" w:rsidTr="00F60B61">
        <w:trPr>
          <w:trHeight w:val="109"/>
        </w:trPr>
        <w:tc>
          <w:tcPr>
            <w:tcW w:w="10413" w:type="dxa"/>
            <w:gridSpan w:val="4"/>
            <w:shd w:val="clear" w:color="auto" w:fill="auto"/>
          </w:tcPr>
          <w:p w:rsidR="004E531D" w:rsidRPr="005926F1" w:rsidRDefault="004E531D" w:rsidP="00F60B61">
            <w:pPr>
              <w:rPr>
                <w:rFonts w:ascii="Arial" w:hAnsi="Arial" w:cs="Arial"/>
                <w:sz w:val="22"/>
                <w:szCs w:val="22"/>
              </w:rPr>
            </w:pPr>
          </w:p>
        </w:tc>
      </w:tr>
      <w:tr w:rsidR="004E531D" w:rsidRPr="005926F1" w:rsidTr="00F60B61">
        <w:tc>
          <w:tcPr>
            <w:tcW w:w="10413" w:type="dxa"/>
            <w:gridSpan w:val="4"/>
            <w:shd w:val="clear" w:color="auto" w:fill="auto"/>
          </w:tcPr>
          <w:p w:rsidR="004E531D" w:rsidRPr="005926F1" w:rsidRDefault="004E531D" w:rsidP="00F60B61">
            <w:pPr>
              <w:rPr>
                <w:rFonts w:ascii="Arial" w:hAnsi="Arial" w:cs="Arial"/>
                <w:sz w:val="22"/>
                <w:szCs w:val="22"/>
              </w:rPr>
            </w:pPr>
          </w:p>
        </w:tc>
      </w:tr>
      <w:tr w:rsidR="004E531D" w:rsidRPr="005926F1" w:rsidTr="00F60B61">
        <w:trPr>
          <w:trHeight w:val="145"/>
        </w:trPr>
        <w:tc>
          <w:tcPr>
            <w:tcW w:w="10413" w:type="dxa"/>
            <w:gridSpan w:val="4"/>
            <w:shd w:val="clear" w:color="auto" w:fill="auto"/>
          </w:tcPr>
          <w:p w:rsidR="004E531D" w:rsidRPr="005926F1" w:rsidRDefault="004E531D" w:rsidP="00F60B61">
            <w:pPr>
              <w:rPr>
                <w:rFonts w:ascii="Arial" w:hAnsi="Arial" w:cs="Arial"/>
                <w:sz w:val="22"/>
                <w:szCs w:val="22"/>
              </w:rPr>
            </w:pPr>
            <w:r w:rsidRPr="005926F1">
              <w:rPr>
                <w:rFonts w:ascii="Arial" w:hAnsi="Arial" w:cs="Arial"/>
                <w:sz w:val="22"/>
                <w:szCs w:val="22"/>
              </w:rPr>
              <w:t xml:space="preserve">                                                                                      Supported / Not supported</w:t>
            </w:r>
          </w:p>
        </w:tc>
      </w:tr>
      <w:tr w:rsidR="004E531D" w:rsidRPr="005926F1" w:rsidTr="00F60B61">
        <w:tc>
          <w:tcPr>
            <w:tcW w:w="2835" w:type="dxa"/>
            <w:shd w:val="clear" w:color="auto" w:fill="auto"/>
          </w:tcPr>
          <w:p w:rsidR="004E531D" w:rsidRPr="005926F1" w:rsidRDefault="004E531D" w:rsidP="00F60B61">
            <w:pPr>
              <w:rPr>
                <w:rFonts w:ascii="Arial" w:hAnsi="Arial" w:cs="Arial"/>
                <w:sz w:val="22"/>
                <w:szCs w:val="22"/>
              </w:rPr>
            </w:pPr>
            <w:r w:rsidRPr="005926F1">
              <w:rPr>
                <w:rFonts w:ascii="Arial" w:hAnsi="Arial" w:cs="Arial"/>
                <w:sz w:val="22"/>
                <w:szCs w:val="22"/>
              </w:rPr>
              <w:t xml:space="preserve">      Assessed by    </w:t>
            </w:r>
          </w:p>
        </w:tc>
        <w:tc>
          <w:tcPr>
            <w:tcW w:w="3450" w:type="dxa"/>
            <w:shd w:val="clear" w:color="auto" w:fill="auto"/>
          </w:tcPr>
          <w:p w:rsidR="004E531D" w:rsidRPr="005926F1" w:rsidRDefault="004E531D" w:rsidP="00F60B61">
            <w:pPr>
              <w:rPr>
                <w:rFonts w:ascii="Arial" w:hAnsi="Arial" w:cs="Arial"/>
                <w:sz w:val="22"/>
                <w:szCs w:val="22"/>
              </w:rPr>
            </w:pPr>
          </w:p>
        </w:tc>
        <w:tc>
          <w:tcPr>
            <w:tcW w:w="1200" w:type="dxa"/>
            <w:shd w:val="clear" w:color="auto" w:fill="auto"/>
          </w:tcPr>
          <w:p w:rsidR="004E531D" w:rsidRPr="005926F1" w:rsidRDefault="004E531D" w:rsidP="00F60B61">
            <w:pPr>
              <w:rPr>
                <w:rFonts w:ascii="Arial" w:hAnsi="Arial" w:cs="Arial"/>
                <w:sz w:val="22"/>
                <w:szCs w:val="22"/>
              </w:rPr>
            </w:pPr>
            <w:r w:rsidRPr="005926F1">
              <w:rPr>
                <w:rFonts w:ascii="Arial" w:hAnsi="Arial" w:cs="Arial"/>
                <w:sz w:val="22"/>
                <w:szCs w:val="22"/>
              </w:rPr>
              <w:t>Date</w:t>
            </w:r>
          </w:p>
        </w:tc>
        <w:tc>
          <w:tcPr>
            <w:tcW w:w="2928" w:type="dxa"/>
            <w:shd w:val="clear" w:color="auto" w:fill="auto"/>
          </w:tcPr>
          <w:p w:rsidR="004E531D" w:rsidRPr="005926F1" w:rsidRDefault="004E531D" w:rsidP="00F60B61">
            <w:pPr>
              <w:rPr>
                <w:rFonts w:ascii="Arial" w:hAnsi="Arial" w:cs="Arial"/>
                <w:sz w:val="22"/>
                <w:szCs w:val="22"/>
              </w:rPr>
            </w:pPr>
            <w:r w:rsidRPr="005926F1">
              <w:rPr>
                <w:rFonts w:ascii="Arial" w:hAnsi="Arial" w:cs="Arial"/>
                <w:sz w:val="22"/>
                <w:szCs w:val="22"/>
              </w:rPr>
              <w:t>........../………../20………..</w:t>
            </w:r>
          </w:p>
        </w:tc>
      </w:tr>
    </w:tbl>
    <w:p w:rsidR="00281E56" w:rsidRPr="005926F1" w:rsidRDefault="00281E56" w:rsidP="004E531D">
      <w:pPr>
        <w:rPr>
          <w:rFonts w:ascii="Arial" w:hAnsi="Arial" w:cs="Arial"/>
          <w:b/>
          <w:sz w:val="32"/>
          <w:szCs w:val="23"/>
        </w:rPr>
      </w:pPr>
    </w:p>
    <w:p w:rsidR="00281E56" w:rsidRPr="005926F1" w:rsidRDefault="00281E56" w:rsidP="004E531D">
      <w:pPr>
        <w:rPr>
          <w:rFonts w:ascii="Arial" w:hAnsi="Arial" w:cs="Arial"/>
          <w:b/>
          <w:sz w:val="32"/>
          <w:szCs w:val="23"/>
        </w:rPr>
      </w:pPr>
    </w:p>
    <w:p w:rsidR="00281E56" w:rsidRPr="005926F1" w:rsidRDefault="00281E56" w:rsidP="00A54AE5">
      <w:pPr>
        <w:jc w:val="center"/>
        <w:rPr>
          <w:rFonts w:ascii="Arial" w:hAnsi="Arial" w:cs="Arial"/>
          <w:b/>
          <w:sz w:val="32"/>
          <w:szCs w:val="23"/>
        </w:rPr>
      </w:pPr>
    </w:p>
    <w:p w:rsidR="00281E56" w:rsidRPr="005926F1" w:rsidRDefault="00281E56" w:rsidP="00A54AE5">
      <w:pPr>
        <w:jc w:val="center"/>
        <w:rPr>
          <w:rFonts w:ascii="Arial" w:hAnsi="Arial" w:cs="Arial"/>
          <w:b/>
          <w:sz w:val="32"/>
          <w:szCs w:val="23"/>
        </w:rPr>
      </w:pPr>
    </w:p>
    <w:p w:rsidR="00A54AE5" w:rsidRPr="005926F1" w:rsidRDefault="00A54AE5" w:rsidP="004E531D">
      <w:pPr>
        <w:jc w:val="center"/>
        <w:rPr>
          <w:rFonts w:ascii="Arial" w:hAnsi="Arial" w:cs="Arial"/>
          <w:b/>
          <w:sz w:val="22"/>
          <w:szCs w:val="23"/>
          <w:u w:val="thick"/>
        </w:rPr>
      </w:pPr>
      <w:r w:rsidRPr="005926F1">
        <w:rPr>
          <w:rFonts w:ascii="Arial" w:hAnsi="Arial" w:cs="Arial"/>
          <w:b/>
          <w:sz w:val="32"/>
          <w:szCs w:val="23"/>
          <w:u w:val="thick"/>
        </w:rPr>
        <w:t xml:space="preserve">Checklist Section 7/6 Application </w:t>
      </w:r>
    </w:p>
    <w:p w:rsidR="00A54AE5" w:rsidRPr="005926F1" w:rsidRDefault="00A54AE5" w:rsidP="004E531D">
      <w:pPr>
        <w:jc w:val="center"/>
        <w:rPr>
          <w:rFonts w:ascii="Arial" w:hAnsi="Arial" w:cs="Arial"/>
          <w:sz w:val="22"/>
          <w:szCs w:val="23"/>
        </w:rPr>
      </w:pPr>
    </w:p>
    <w:tbl>
      <w:tblPr>
        <w:tblW w:w="13060" w:type="dxa"/>
        <w:tblInd w:w="-176" w:type="dxa"/>
        <w:tblLook w:val="04A0" w:firstRow="1" w:lastRow="0" w:firstColumn="1" w:lastColumn="0" w:noHBand="0" w:noVBand="1"/>
      </w:tblPr>
      <w:tblGrid>
        <w:gridCol w:w="11057"/>
        <w:gridCol w:w="850"/>
        <w:gridCol w:w="709"/>
        <w:gridCol w:w="222"/>
        <w:gridCol w:w="222"/>
      </w:tblGrid>
      <w:tr w:rsidR="00A54AE5" w:rsidRPr="005926F1" w:rsidTr="005926F1">
        <w:trPr>
          <w:trHeight w:val="300"/>
        </w:trPr>
        <w:tc>
          <w:tcPr>
            <w:tcW w:w="11057" w:type="dxa"/>
            <w:tcBorders>
              <w:top w:val="nil"/>
              <w:left w:val="nil"/>
              <w:bottom w:val="nil"/>
              <w:right w:val="nil"/>
            </w:tcBorders>
            <w:shd w:val="clear" w:color="auto" w:fill="auto"/>
            <w:noWrap/>
            <w:vAlign w:val="bottom"/>
            <w:hideMark/>
          </w:tcPr>
          <w:p w:rsidR="00A54AE5" w:rsidRPr="005926F1" w:rsidRDefault="00A54AE5" w:rsidP="004E531D">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r>
      <w:tr w:rsidR="00A54AE5" w:rsidRPr="005926F1" w:rsidTr="005926F1">
        <w:trPr>
          <w:trHeight w:val="375"/>
        </w:trPr>
        <w:tc>
          <w:tcPr>
            <w:tcW w:w="11057" w:type="dxa"/>
            <w:tcBorders>
              <w:top w:val="nil"/>
              <w:left w:val="nil"/>
              <w:bottom w:val="nil"/>
              <w:right w:val="nil"/>
            </w:tcBorders>
            <w:shd w:val="clear" w:color="auto" w:fill="auto"/>
            <w:noWrap/>
            <w:vAlign w:val="bottom"/>
            <w:hideMark/>
          </w:tcPr>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5812"/>
            </w:tblGrid>
            <w:tr w:rsidR="00A54AE5" w:rsidRPr="005926F1" w:rsidTr="005926F1">
              <w:trPr>
                <w:trHeight w:val="31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Township</w:t>
                  </w:r>
                </w:p>
              </w:tc>
              <w:tc>
                <w:tcPr>
                  <w:tcW w:w="5812" w:type="dxa"/>
                </w:tcPr>
                <w:p w:rsidR="00A54AE5" w:rsidRPr="005926F1" w:rsidRDefault="00A54AE5" w:rsidP="008B2059">
                  <w:pPr>
                    <w:tabs>
                      <w:tab w:val="left" w:pos="8007"/>
                    </w:tabs>
                    <w:ind w:left="-221" w:firstLine="232"/>
                    <w:rPr>
                      <w:rFonts w:ascii="Arial" w:hAnsi="Arial" w:cs="Arial"/>
                      <w:sz w:val="20"/>
                      <w:szCs w:val="28"/>
                    </w:rPr>
                  </w:pPr>
                  <w:r w:rsidRPr="005926F1">
                    <w:rPr>
                      <w:rFonts w:ascii="Arial" w:hAnsi="Arial" w:cs="Arial"/>
                      <w:sz w:val="20"/>
                      <w:szCs w:val="28"/>
                    </w:rPr>
                    <w:t xml:space="preserve">              </w:t>
                  </w:r>
                </w:p>
              </w:tc>
            </w:tr>
            <w:tr w:rsidR="00A54AE5" w:rsidRPr="005926F1" w:rsidTr="005926F1">
              <w:trPr>
                <w:trHeight w:val="15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 xml:space="preserve">Stand No </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15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Project Description</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150"/>
              </w:trPr>
              <w:tc>
                <w:tcPr>
                  <w:tcW w:w="4707" w:type="dxa"/>
                </w:tcPr>
                <w:p w:rsidR="00A54AE5" w:rsidRPr="005926F1" w:rsidRDefault="00A54AE5" w:rsidP="008B2059">
                  <w:pPr>
                    <w:tabs>
                      <w:tab w:val="left" w:pos="8852"/>
                    </w:tabs>
                    <w:ind w:left="-221" w:firstLine="232"/>
                    <w:rPr>
                      <w:rFonts w:ascii="Arial" w:hAnsi="Arial" w:cs="Arial"/>
                      <w:szCs w:val="28"/>
                    </w:rPr>
                  </w:pPr>
                  <w:r w:rsidRPr="005926F1">
                    <w:rPr>
                      <w:rFonts w:ascii="Arial" w:hAnsi="Arial" w:cs="Arial"/>
                      <w:szCs w:val="28"/>
                    </w:rPr>
                    <w:t>Project Total Area</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64"/>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BAS Ref No</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15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Google Maps Direction/Land Marks</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15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Name of the Owner</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r w:rsidR="00A54AE5" w:rsidRPr="005926F1" w:rsidTr="005926F1">
              <w:trPr>
                <w:trHeight w:val="150"/>
              </w:trPr>
              <w:tc>
                <w:tcPr>
                  <w:tcW w:w="4707" w:type="dxa"/>
                </w:tcPr>
                <w:p w:rsidR="00A54AE5" w:rsidRPr="005926F1" w:rsidRDefault="00A54AE5" w:rsidP="008B2059">
                  <w:pPr>
                    <w:tabs>
                      <w:tab w:val="left" w:pos="8007"/>
                    </w:tabs>
                    <w:ind w:left="-221" w:firstLine="232"/>
                    <w:rPr>
                      <w:rFonts w:ascii="Arial" w:hAnsi="Arial" w:cs="Arial"/>
                      <w:szCs w:val="28"/>
                    </w:rPr>
                  </w:pPr>
                  <w:r w:rsidRPr="005926F1">
                    <w:rPr>
                      <w:rFonts w:ascii="Arial" w:hAnsi="Arial" w:cs="Arial"/>
                      <w:szCs w:val="28"/>
                    </w:rPr>
                    <w:t xml:space="preserve">Contacts Details </w:t>
                  </w:r>
                </w:p>
              </w:tc>
              <w:tc>
                <w:tcPr>
                  <w:tcW w:w="5812" w:type="dxa"/>
                </w:tcPr>
                <w:p w:rsidR="00A54AE5" w:rsidRPr="005926F1" w:rsidRDefault="00A54AE5" w:rsidP="008B2059">
                  <w:pPr>
                    <w:tabs>
                      <w:tab w:val="left" w:pos="8007"/>
                    </w:tabs>
                    <w:ind w:left="-221" w:firstLine="232"/>
                    <w:rPr>
                      <w:rFonts w:ascii="Arial" w:hAnsi="Arial" w:cs="Arial"/>
                      <w:sz w:val="20"/>
                      <w:szCs w:val="28"/>
                    </w:rPr>
                  </w:pPr>
                </w:p>
              </w:tc>
            </w:tr>
          </w:tbl>
          <w:p w:rsidR="00A54AE5" w:rsidRPr="005926F1" w:rsidRDefault="00A54AE5" w:rsidP="008B2059">
            <w:pPr>
              <w:rPr>
                <w:rFonts w:ascii="Arial" w:hAnsi="Arial" w:cs="Arial"/>
                <w:b/>
                <w:bCs/>
                <w:color w:val="000000"/>
                <w:szCs w:val="28"/>
                <w:lang w:val="en-ZA" w:eastAsia="en-ZA"/>
              </w:rPr>
            </w:pPr>
          </w:p>
        </w:tc>
        <w:tc>
          <w:tcPr>
            <w:tcW w:w="850"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r>
      <w:tr w:rsidR="00A54AE5" w:rsidRPr="005926F1" w:rsidTr="005926F1">
        <w:trPr>
          <w:trHeight w:val="375"/>
        </w:trPr>
        <w:tc>
          <w:tcPr>
            <w:tcW w:w="11057" w:type="dxa"/>
            <w:tcBorders>
              <w:top w:val="nil"/>
              <w:left w:val="nil"/>
              <w:bottom w:val="nil"/>
              <w:right w:val="nil"/>
            </w:tcBorders>
            <w:shd w:val="clear" w:color="auto" w:fill="auto"/>
            <w:noWrap/>
            <w:vAlign w:val="bottom"/>
            <w:hideMark/>
          </w:tcPr>
          <w:p w:rsidR="00A54AE5" w:rsidRPr="005926F1" w:rsidRDefault="00A54AE5" w:rsidP="008B2059">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r>
      <w:tr w:rsidR="00A54AE5" w:rsidRPr="005926F1" w:rsidTr="005926F1">
        <w:trPr>
          <w:trHeight w:val="375"/>
        </w:trPr>
        <w:tc>
          <w:tcPr>
            <w:tcW w:w="11057" w:type="dxa"/>
            <w:tcBorders>
              <w:top w:val="nil"/>
              <w:left w:val="nil"/>
              <w:bottom w:val="nil"/>
              <w:right w:val="nil"/>
            </w:tcBorders>
            <w:shd w:val="clear" w:color="auto" w:fill="auto"/>
            <w:noWrap/>
            <w:vAlign w:val="bottom"/>
          </w:tcPr>
          <w:tbl>
            <w:tblPr>
              <w:tblW w:w="10235" w:type="dxa"/>
              <w:tblLook w:val="04A0" w:firstRow="1" w:lastRow="0" w:firstColumn="1" w:lastColumn="0" w:noHBand="0" w:noVBand="1"/>
            </w:tblPr>
            <w:tblGrid>
              <w:gridCol w:w="8311"/>
              <w:gridCol w:w="561"/>
              <w:gridCol w:w="472"/>
              <w:gridCol w:w="656"/>
              <w:gridCol w:w="510"/>
            </w:tblGrid>
            <w:tr w:rsidR="00A54AE5" w:rsidRPr="005926F1" w:rsidTr="005926F1">
              <w:trPr>
                <w:trHeight w:val="420"/>
              </w:trPr>
              <w:tc>
                <w:tcPr>
                  <w:tcW w:w="8311"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A54AE5" w:rsidRPr="005926F1" w:rsidRDefault="00A54AE5" w:rsidP="008B2059">
                  <w:pPr>
                    <w:ind w:left="-377" w:firstLine="377"/>
                    <w:rPr>
                      <w:rFonts w:ascii="Arial" w:hAnsi="Arial" w:cs="Arial"/>
                      <w:b/>
                      <w:bCs/>
                      <w:color w:val="000000"/>
                      <w:sz w:val="28"/>
                      <w:szCs w:val="32"/>
                      <w:lang w:val="en-ZA" w:eastAsia="en-ZA"/>
                    </w:rPr>
                  </w:pPr>
                  <w:r w:rsidRPr="005926F1">
                    <w:rPr>
                      <w:rFonts w:ascii="Arial" w:hAnsi="Arial" w:cs="Arial"/>
                      <w:b/>
                      <w:bCs/>
                      <w:color w:val="000000"/>
                      <w:sz w:val="28"/>
                      <w:szCs w:val="32"/>
                      <w:lang w:val="en-ZA" w:eastAsia="en-ZA"/>
                    </w:rPr>
                    <w:t>DOCUMENTS REQUIRED FOR SUBMISSION</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EEECE1"/>
                  <w:vAlign w:val="bottom"/>
                </w:tcPr>
                <w:p w:rsidR="00A54AE5" w:rsidRPr="005926F1" w:rsidRDefault="00A54AE5" w:rsidP="008B2059">
                  <w:pPr>
                    <w:rPr>
                      <w:rFonts w:ascii="Arial" w:hAnsi="Arial" w:cs="Arial"/>
                      <w:b/>
                      <w:bCs/>
                      <w:color w:val="000000"/>
                      <w:sz w:val="28"/>
                      <w:szCs w:val="32"/>
                      <w:lang w:val="en-ZA" w:eastAsia="en-ZA"/>
                    </w:rPr>
                  </w:pPr>
                  <w:r w:rsidRPr="005926F1">
                    <w:rPr>
                      <w:rFonts w:ascii="Arial" w:hAnsi="Arial" w:cs="Arial"/>
                      <w:b/>
                      <w:bCs/>
                      <w:color w:val="000000"/>
                      <w:sz w:val="28"/>
                      <w:szCs w:val="32"/>
                      <w:lang w:val="en-ZA" w:eastAsia="en-ZA"/>
                    </w:rPr>
                    <w:t>Client</w:t>
                  </w:r>
                </w:p>
              </w:tc>
              <w:tc>
                <w:tcPr>
                  <w:tcW w:w="891" w:type="dxa"/>
                  <w:gridSpan w:val="2"/>
                  <w:tcBorders>
                    <w:top w:val="single" w:sz="4" w:space="0" w:color="auto"/>
                    <w:left w:val="single" w:sz="4" w:space="0" w:color="auto"/>
                    <w:bottom w:val="single" w:sz="4" w:space="0" w:color="auto"/>
                    <w:right w:val="single" w:sz="4" w:space="0" w:color="auto"/>
                  </w:tcBorders>
                  <w:shd w:val="clear" w:color="000000" w:fill="EEECE1"/>
                  <w:vAlign w:val="bottom"/>
                </w:tcPr>
                <w:p w:rsidR="00A54AE5" w:rsidRPr="005926F1" w:rsidRDefault="00A54AE5" w:rsidP="008B2059">
                  <w:pPr>
                    <w:rPr>
                      <w:rFonts w:ascii="Arial" w:hAnsi="Arial" w:cs="Arial"/>
                      <w:b/>
                      <w:bCs/>
                      <w:color w:val="000000"/>
                      <w:sz w:val="28"/>
                      <w:szCs w:val="32"/>
                      <w:lang w:val="en-ZA" w:eastAsia="en-ZA"/>
                    </w:rPr>
                  </w:pPr>
                  <w:r w:rsidRPr="005926F1">
                    <w:rPr>
                      <w:rFonts w:ascii="Arial" w:hAnsi="Arial" w:cs="Arial"/>
                      <w:b/>
                      <w:bCs/>
                      <w:color w:val="000000"/>
                      <w:sz w:val="28"/>
                      <w:szCs w:val="32"/>
                      <w:lang w:val="en-ZA" w:eastAsia="en-ZA"/>
                    </w:rPr>
                    <w:t>Official</w:t>
                  </w:r>
                </w:p>
              </w:tc>
            </w:tr>
            <w:tr w:rsidR="00A54AE5" w:rsidRPr="005926F1" w:rsidTr="005926F1">
              <w:trPr>
                <w:trHeight w:val="300"/>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A54AE5" w:rsidP="008B2059">
                  <w:pPr>
                    <w:ind w:left="-377" w:firstLine="377"/>
                    <w:rPr>
                      <w:rFonts w:ascii="Arial" w:hAnsi="Arial" w:cs="Arial"/>
                      <w:color w:val="000000"/>
                      <w:sz w:val="20"/>
                      <w:szCs w:val="22"/>
                      <w:lang w:val="en-ZA" w:eastAsia="en-ZA"/>
                    </w:rPr>
                  </w:pPr>
                  <w:r w:rsidRPr="005926F1">
                    <w:rPr>
                      <w:rFonts w:ascii="Arial" w:hAnsi="Arial" w:cs="Arial"/>
                      <w:color w:val="000000"/>
                      <w:sz w:val="20"/>
                      <w:szCs w:val="22"/>
                      <w:lang w:val="en-ZA" w:eastAsia="en-ZA"/>
                    </w:rPr>
                    <w:t> </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 w:val="20"/>
                      <w:szCs w:val="22"/>
                      <w:lang w:val="en-ZA" w:eastAsia="en-ZA"/>
                    </w:rPr>
                  </w:pPr>
                  <w:r w:rsidRPr="005926F1">
                    <w:rPr>
                      <w:rFonts w:ascii="Arial" w:hAnsi="Arial" w:cs="Arial"/>
                      <w:color w:val="000000"/>
                      <w:sz w:val="20"/>
                      <w:szCs w:val="22"/>
                      <w:lang w:val="en-ZA" w:eastAsia="en-ZA"/>
                    </w:rPr>
                    <w:t>Yes</w:t>
                  </w: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 w:val="20"/>
                      <w:szCs w:val="22"/>
                      <w:lang w:val="en-ZA" w:eastAsia="en-ZA"/>
                    </w:rPr>
                  </w:pPr>
                  <w:r w:rsidRPr="005926F1">
                    <w:rPr>
                      <w:rFonts w:ascii="Arial" w:hAnsi="Arial" w:cs="Arial"/>
                      <w:color w:val="000000"/>
                      <w:sz w:val="20"/>
                      <w:szCs w:val="22"/>
                      <w:lang w:val="en-ZA" w:eastAsia="en-ZA"/>
                    </w:rPr>
                    <w:t>No</w:t>
                  </w: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 w:val="20"/>
                      <w:szCs w:val="22"/>
                      <w:lang w:val="en-ZA" w:eastAsia="en-ZA"/>
                    </w:rPr>
                  </w:pPr>
                  <w:r w:rsidRPr="005926F1">
                    <w:rPr>
                      <w:rFonts w:ascii="Arial" w:hAnsi="Arial" w:cs="Arial"/>
                      <w:color w:val="000000"/>
                      <w:sz w:val="20"/>
                      <w:szCs w:val="22"/>
                      <w:lang w:val="en-ZA" w:eastAsia="en-ZA"/>
                    </w:rPr>
                    <w:t>Yes</w:t>
                  </w: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 w:val="20"/>
                      <w:szCs w:val="22"/>
                      <w:lang w:val="en-ZA" w:eastAsia="en-ZA"/>
                    </w:rPr>
                  </w:pPr>
                  <w:r w:rsidRPr="005926F1">
                    <w:rPr>
                      <w:rFonts w:ascii="Arial" w:hAnsi="Arial" w:cs="Arial"/>
                      <w:color w:val="000000"/>
                      <w:sz w:val="20"/>
                      <w:szCs w:val="22"/>
                      <w:lang w:val="en-ZA" w:eastAsia="en-ZA"/>
                    </w:rPr>
                    <w:t>No</w:t>
                  </w: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677121" w:rsidP="00677121">
                  <w:pPr>
                    <w:rPr>
                      <w:rFonts w:ascii="Arial" w:hAnsi="Arial" w:cs="Arial"/>
                      <w:color w:val="000000"/>
                      <w:szCs w:val="28"/>
                      <w:lang w:val="en-ZA" w:eastAsia="en-ZA"/>
                    </w:rPr>
                  </w:pPr>
                  <w:r w:rsidRPr="005926F1">
                    <w:rPr>
                      <w:rFonts w:ascii="Arial" w:hAnsi="Arial" w:cs="Arial"/>
                      <w:color w:val="000000"/>
                      <w:szCs w:val="28"/>
                      <w:lang w:val="en-ZA" w:eastAsia="en-ZA"/>
                    </w:rPr>
                    <w:t xml:space="preserve">Power of Attorney if </w:t>
                  </w:r>
                  <w:r w:rsidRPr="005926F1">
                    <w:rPr>
                      <w:rFonts w:ascii="Arial" w:hAnsi="Arial" w:cs="Arial"/>
                      <w:b/>
                      <w:color w:val="000000"/>
                      <w:szCs w:val="28"/>
                      <w:lang w:val="en-ZA" w:eastAsia="en-ZA"/>
                    </w:rPr>
                    <w:t>NOT</w:t>
                  </w:r>
                  <w:r w:rsidRPr="005926F1">
                    <w:rPr>
                      <w:rFonts w:ascii="Arial" w:hAnsi="Arial" w:cs="Arial"/>
                      <w:color w:val="000000"/>
                      <w:szCs w:val="28"/>
                      <w:lang w:val="en-ZA" w:eastAsia="en-ZA"/>
                    </w:rPr>
                    <w:t xml:space="preserve"> owner</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677121" w:rsidP="00677121">
                  <w:pPr>
                    <w:rPr>
                      <w:rFonts w:ascii="Arial" w:hAnsi="Arial" w:cs="Arial"/>
                      <w:color w:val="000000"/>
                      <w:szCs w:val="28"/>
                      <w:lang w:val="en-ZA" w:eastAsia="en-ZA"/>
                    </w:rPr>
                  </w:pPr>
                  <w:r w:rsidRPr="005926F1">
                    <w:rPr>
                      <w:rFonts w:ascii="Arial" w:hAnsi="Arial" w:cs="Arial"/>
                      <w:color w:val="000000"/>
                      <w:szCs w:val="28"/>
                      <w:lang w:val="en-ZA" w:eastAsia="en-ZA"/>
                    </w:rPr>
                    <w:t xml:space="preserve">Motivation </w:t>
                  </w:r>
                  <w:r w:rsidR="00315048" w:rsidRPr="005926F1">
                    <w:rPr>
                      <w:rFonts w:ascii="Arial" w:hAnsi="Arial" w:cs="Arial"/>
                      <w:color w:val="000000"/>
                      <w:szCs w:val="28"/>
                      <w:lang w:val="en-ZA" w:eastAsia="en-ZA"/>
                    </w:rPr>
                    <w:t>letter</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677121"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tcPr>
                <w:p w:rsidR="00677121" w:rsidRPr="005926F1" w:rsidRDefault="00677121" w:rsidP="00677121">
                  <w:pPr>
                    <w:rPr>
                      <w:rFonts w:ascii="Arial" w:hAnsi="Arial" w:cs="Arial"/>
                      <w:color w:val="000000"/>
                      <w:szCs w:val="28"/>
                      <w:lang w:val="en-ZA" w:eastAsia="en-ZA"/>
                    </w:rPr>
                  </w:pPr>
                  <w:r w:rsidRPr="005926F1">
                    <w:rPr>
                      <w:rFonts w:ascii="Arial" w:hAnsi="Arial" w:cs="Arial"/>
                      <w:color w:val="000000"/>
                      <w:szCs w:val="28"/>
                      <w:lang w:val="en-ZA" w:eastAsia="en-ZA"/>
                    </w:rPr>
                    <w:t>Application form</w:t>
                  </w:r>
                </w:p>
              </w:tc>
              <w:tc>
                <w:tcPr>
                  <w:tcW w:w="561" w:type="dxa"/>
                  <w:tcBorders>
                    <w:top w:val="nil"/>
                    <w:left w:val="single" w:sz="4" w:space="0" w:color="auto"/>
                    <w:bottom w:val="single" w:sz="4" w:space="0" w:color="auto"/>
                    <w:right w:val="single" w:sz="4" w:space="0" w:color="auto"/>
                  </w:tcBorders>
                  <w:shd w:val="clear" w:color="auto" w:fill="auto"/>
                  <w:vAlign w:val="bottom"/>
                </w:tcPr>
                <w:p w:rsidR="00677121" w:rsidRPr="005926F1" w:rsidRDefault="00677121"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677121" w:rsidRPr="005926F1" w:rsidRDefault="00677121"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677121" w:rsidRPr="005926F1" w:rsidRDefault="00677121"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677121" w:rsidRPr="005926F1" w:rsidRDefault="00677121" w:rsidP="008B2059">
                  <w:pPr>
                    <w:rPr>
                      <w:rFonts w:ascii="Arial" w:hAnsi="Arial" w:cs="Arial"/>
                      <w:color w:val="000000"/>
                      <w:szCs w:val="28"/>
                      <w:lang w:val="en-ZA" w:eastAsia="en-ZA"/>
                    </w:rPr>
                  </w:pP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5D134D"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Section 28(11)</w:t>
                  </w:r>
                  <w:r w:rsidR="00A54AE5" w:rsidRPr="005926F1">
                    <w:rPr>
                      <w:rFonts w:ascii="Arial" w:hAnsi="Arial" w:cs="Arial"/>
                      <w:color w:val="000000"/>
                      <w:szCs w:val="28"/>
                      <w:lang w:val="en-ZA" w:eastAsia="en-ZA"/>
                    </w:rPr>
                    <w:t xml:space="preserve"> (</w:t>
                  </w:r>
                  <w:r w:rsidR="00A54AE5" w:rsidRPr="005926F1">
                    <w:rPr>
                      <w:rFonts w:ascii="Arial" w:hAnsi="Arial" w:cs="Arial"/>
                      <w:color w:val="000000"/>
                      <w:sz w:val="22"/>
                      <w:szCs w:val="28"/>
                      <w:lang w:val="en-ZA" w:eastAsia="en-ZA"/>
                    </w:rPr>
                    <w:t>For Township Establishment Only</w:t>
                  </w:r>
                  <w:r w:rsidR="00A54AE5" w:rsidRPr="005926F1">
                    <w:rPr>
                      <w:rFonts w:ascii="Arial" w:hAnsi="Arial" w:cs="Arial"/>
                      <w:color w:val="000000"/>
                      <w:szCs w:val="28"/>
                      <w:lang w:val="en-ZA" w:eastAsia="en-ZA"/>
                    </w:rPr>
                    <w:t>)</w:t>
                  </w:r>
                  <w:r w:rsidR="004E1744" w:rsidRPr="005926F1">
                    <w:rPr>
                      <w:rFonts w:ascii="Arial" w:hAnsi="Arial" w:cs="Arial"/>
                      <w:color w:val="000000"/>
                      <w:szCs w:val="28"/>
                      <w:lang w:val="en-ZA" w:eastAsia="en-ZA"/>
                    </w:rPr>
                    <w:t>/Zoning Information</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677121" w:rsidP="00677121">
                  <w:pPr>
                    <w:rPr>
                      <w:rFonts w:ascii="Arial" w:hAnsi="Arial" w:cs="Arial"/>
                      <w:color w:val="000000"/>
                      <w:szCs w:val="28"/>
                      <w:lang w:val="en-ZA" w:eastAsia="en-ZA"/>
                    </w:rPr>
                  </w:pPr>
                  <w:r w:rsidRPr="005926F1">
                    <w:rPr>
                      <w:rFonts w:ascii="Arial" w:hAnsi="Arial" w:cs="Arial"/>
                      <w:color w:val="000000"/>
                      <w:szCs w:val="28"/>
                      <w:lang w:val="en-ZA" w:eastAsia="en-ZA"/>
                    </w:rPr>
                    <w:t>Title deed</w:t>
                  </w:r>
                  <w:r w:rsidR="004E1744" w:rsidRPr="005926F1">
                    <w:rPr>
                      <w:rFonts w:ascii="Arial" w:hAnsi="Arial" w:cs="Arial"/>
                      <w:color w:val="000000"/>
                      <w:szCs w:val="28"/>
                      <w:lang w:val="en-ZA" w:eastAsia="en-ZA"/>
                    </w:rPr>
                    <w:t>/Draft Tittle Deed with Attorney’s Covering Letter</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A54AE5" w:rsidRPr="005926F1" w:rsidTr="005926F1">
              <w:trPr>
                <w:trHeight w:val="419"/>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677121"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SG diagram</w:t>
                  </w:r>
                  <w:r w:rsidR="005B188D" w:rsidRPr="005926F1">
                    <w:rPr>
                      <w:rFonts w:ascii="Arial" w:hAnsi="Arial" w:cs="Arial"/>
                      <w:color w:val="000000"/>
                      <w:szCs w:val="28"/>
                      <w:lang w:val="en-ZA" w:eastAsia="en-ZA"/>
                    </w:rPr>
                    <w:t>/General Plan</w:t>
                  </w:r>
                  <w:r w:rsidR="005D134D" w:rsidRPr="005926F1">
                    <w:rPr>
                      <w:rFonts w:ascii="Arial" w:hAnsi="Arial" w:cs="Arial"/>
                      <w:color w:val="000000"/>
                      <w:szCs w:val="28"/>
                      <w:lang w:val="en-ZA" w:eastAsia="en-ZA"/>
                    </w:rPr>
                    <w:t>/</w:t>
                  </w:r>
                  <w:r w:rsidR="00A46B9C" w:rsidRPr="005926F1">
                    <w:rPr>
                      <w:rFonts w:ascii="Arial" w:hAnsi="Arial" w:cs="Arial"/>
                      <w:color w:val="000000"/>
                      <w:szCs w:val="28"/>
                      <w:lang w:val="en-ZA" w:eastAsia="en-ZA"/>
                    </w:rPr>
                    <w:t>Draft SG</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315048" w:rsidRPr="005926F1" w:rsidTr="005926F1">
              <w:trPr>
                <w:trHeight w:val="824"/>
              </w:trPr>
              <w:tc>
                <w:tcPr>
                  <w:tcW w:w="8311" w:type="dxa"/>
                  <w:tcBorders>
                    <w:top w:val="nil"/>
                    <w:left w:val="single" w:sz="4" w:space="0" w:color="auto"/>
                    <w:bottom w:val="single" w:sz="4" w:space="0" w:color="auto"/>
                    <w:right w:val="single" w:sz="4" w:space="0" w:color="auto"/>
                  </w:tcBorders>
                  <w:shd w:val="clear" w:color="auto" w:fill="auto"/>
                  <w:noWrap/>
                  <w:vAlign w:val="bottom"/>
                </w:tcPr>
                <w:p w:rsidR="00315048" w:rsidRPr="005926F1" w:rsidRDefault="00315048"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 xml:space="preserve">(2)Two coloured copies and (1)one black and white of building  plans </w:t>
                  </w:r>
                </w:p>
                <w:p w:rsidR="00315048" w:rsidRPr="005926F1" w:rsidRDefault="00315048" w:rsidP="00315048">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 xml:space="preserve">drawn to scale in terms of NBR (Stamps by Fire Department and     </w:t>
                  </w:r>
                </w:p>
                <w:p w:rsidR="00315048" w:rsidRPr="005926F1" w:rsidRDefault="00315048" w:rsidP="00315048">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 xml:space="preserve">Engineer                                                                    </w:t>
                  </w:r>
                </w:p>
              </w:tc>
              <w:tc>
                <w:tcPr>
                  <w:tcW w:w="561"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r>
            <w:tr w:rsidR="00A54AE5" w:rsidRPr="005926F1" w:rsidTr="005926F1">
              <w:trPr>
                <w:trHeight w:val="566"/>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3F5642" w:rsidP="00A46B9C">
                  <w:pPr>
                    <w:tabs>
                      <w:tab w:val="left" w:pos="0"/>
                    </w:tabs>
                    <w:ind w:left="-377" w:firstLine="377"/>
                    <w:rPr>
                      <w:rFonts w:ascii="Arial" w:hAnsi="Arial" w:cs="Arial"/>
                      <w:color w:val="000000"/>
                      <w:szCs w:val="28"/>
                      <w:lang w:val="en-ZA" w:eastAsia="en-ZA"/>
                    </w:rPr>
                  </w:pPr>
                  <w:r w:rsidRPr="005926F1">
                    <w:rPr>
                      <w:rFonts w:ascii="Arial" w:hAnsi="Arial" w:cs="Arial"/>
                      <w:b/>
                      <w:color w:val="000000"/>
                      <w:szCs w:val="28"/>
                      <w:lang w:val="en-ZA" w:eastAsia="en-ZA"/>
                    </w:rPr>
                    <w:t xml:space="preserve">Original </w:t>
                  </w:r>
                  <w:r w:rsidRPr="005926F1">
                    <w:rPr>
                      <w:rFonts w:ascii="Arial" w:hAnsi="Arial" w:cs="Arial"/>
                      <w:color w:val="000000"/>
                      <w:szCs w:val="28"/>
                      <w:lang w:val="en-ZA" w:eastAsia="en-ZA"/>
                    </w:rPr>
                    <w:t xml:space="preserve">Engineer Supervision Letter/Form </w:t>
                  </w:r>
                  <w:r w:rsidR="005B188D" w:rsidRPr="005926F1">
                    <w:rPr>
                      <w:rFonts w:ascii="Arial" w:hAnsi="Arial" w:cs="Arial"/>
                      <w:color w:val="000000"/>
                      <w:szCs w:val="28"/>
                      <w:lang w:val="en-ZA" w:eastAsia="en-ZA"/>
                    </w:rPr>
                    <w:t>4</w:t>
                  </w:r>
                  <w:r w:rsidR="00A46B9C" w:rsidRPr="005926F1">
                    <w:rPr>
                      <w:rFonts w:ascii="Arial" w:hAnsi="Arial" w:cs="Arial"/>
                      <w:color w:val="000000"/>
                      <w:szCs w:val="28"/>
                      <w:lang w:val="en-ZA" w:eastAsia="en-ZA"/>
                    </w:rPr>
                    <w:t xml:space="preserve"> Complete Structures</w:t>
                  </w:r>
                  <w:r w:rsidR="005B188D" w:rsidRPr="005926F1">
                    <w:rPr>
                      <w:rFonts w:ascii="Arial" w:hAnsi="Arial" w:cs="Arial"/>
                      <w:color w:val="000000"/>
                      <w:szCs w:val="28"/>
                      <w:lang w:val="en-ZA" w:eastAsia="en-ZA"/>
                    </w:rPr>
                    <w:t xml:space="preserve">/Certified </w:t>
                  </w:r>
                </w:p>
                <w:p w:rsidR="005B188D" w:rsidRPr="005926F1" w:rsidRDefault="00A46B9C" w:rsidP="00A46B9C">
                  <w:pPr>
                    <w:tabs>
                      <w:tab w:val="left" w:pos="0"/>
                    </w:tabs>
                    <w:ind w:left="-377" w:firstLine="377"/>
                    <w:rPr>
                      <w:rFonts w:ascii="Arial" w:hAnsi="Arial" w:cs="Arial"/>
                      <w:color w:val="000000"/>
                      <w:szCs w:val="28"/>
                      <w:lang w:val="en-ZA" w:eastAsia="en-ZA"/>
                    </w:rPr>
                  </w:pPr>
                  <w:r w:rsidRPr="005926F1">
                    <w:rPr>
                      <w:rFonts w:ascii="Arial" w:hAnsi="Arial" w:cs="Arial"/>
                      <w:color w:val="000000"/>
                      <w:szCs w:val="28"/>
                      <w:lang w:val="en-ZA" w:eastAsia="en-ZA"/>
                    </w:rPr>
                    <w:t>Copy of Engineer Letter/Form 2</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315048" w:rsidRPr="005926F1" w:rsidTr="005926F1">
              <w:trPr>
                <w:trHeight w:val="311"/>
              </w:trPr>
              <w:tc>
                <w:tcPr>
                  <w:tcW w:w="8311" w:type="dxa"/>
                  <w:tcBorders>
                    <w:top w:val="nil"/>
                    <w:left w:val="single" w:sz="4" w:space="0" w:color="auto"/>
                    <w:bottom w:val="single" w:sz="4" w:space="0" w:color="auto"/>
                    <w:right w:val="single" w:sz="4" w:space="0" w:color="auto"/>
                  </w:tcBorders>
                  <w:shd w:val="clear" w:color="auto" w:fill="auto"/>
                  <w:noWrap/>
                  <w:vAlign w:val="bottom"/>
                </w:tcPr>
                <w:p w:rsidR="00315048" w:rsidRPr="005926F1" w:rsidRDefault="00315048"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Fire (EMS TO comment) / Approved fire drawings/ Rational</w:t>
                  </w:r>
                  <w:r w:rsidR="00281E56" w:rsidRPr="005926F1">
                    <w:rPr>
                      <w:rFonts w:ascii="Arial" w:hAnsi="Arial" w:cs="Arial"/>
                      <w:color w:val="000000"/>
                      <w:szCs w:val="28"/>
                      <w:lang w:val="en-ZA" w:eastAsia="en-ZA"/>
                    </w:rPr>
                    <w:t xml:space="preserve"> Design</w:t>
                  </w:r>
                  <w:r w:rsidRPr="005926F1">
                    <w:rPr>
                      <w:rFonts w:ascii="Arial" w:hAnsi="Arial" w:cs="Arial"/>
                      <w:color w:val="000000"/>
                      <w:szCs w:val="28"/>
                      <w:lang w:val="en-ZA" w:eastAsia="en-ZA"/>
                    </w:rPr>
                    <w:t xml:space="preserve"> </w:t>
                  </w:r>
                </w:p>
              </w:tc>
              <w:tc>
                <w:tcPr>
                  <w:tcW w:w="561"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315048" w:rsidRPr="005926F1" w:rsidRDefault="00315048" w:rsidP="008B2059">
                  <w:pPr>
                    <w:rPr>
                      <w:rFonts w:ascii="Arial" w:hAnsi="Arial" w:cs="Arial"/>
                      <w:color w:val="000000"/>
                      <w:szCs w:val="28"/>
                      <w:lang w:val="en-ZA" w:eastAsia="en-ZA"/>
                    </w:rPr>
                  </w:pP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A54AE5"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Proof of submitted plans (payment)</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A54AE5" w:rsidRPr="005926F1" w:rsidTr="005926F1">
              <w:trPr>
                <w:trHeight w:val="375"/>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F644A1"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Proof of 7.6 payment (R5 545</w:t>
                  </w:r>
                  <w:r w:rsidR="00A54AE5" w:rsidRPr="005926F1">
                    <w:rPr>
                      <w:rFonts w:ascii="Arial" w:hAnsi="Arial" w:cs="Arial"/>
                      <w:color w:val="000000"/>
                      <w:szCs w:val="28"/>
                      <w:lang w:val="en-ZA" w:eastAsia="en-ZA"/>
                    </w:rPr>
                    <w:t>.00)</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A54AE5" w:rsidRPr="005926F1" w:rsidTr="005926F1">
              <w:trPr>
                <w:trHeight w:val="99"/>
              </w:trPr>
              <w:tc>
                <w:tcPr>
                  <w:tcW w:w="8311" w:type="dxa"/>
                  <w:tcBorders>
                    <w:top w:val="nil"/>
                    <w:left w:val="single" w:sz="4" w:space="0" w:color="auto"/>
                    <w:bottom w:val="single" w:sz="4" w:space="0" w:color="auto"/>
                    <w:right w:val="single" w:sz="4" w:space="0" w:color="auto"/>
                  </w:tcBorders>
                  <w:shd w:val="clear" w:color="auto" w:fill="auto"/>
                  <w:noWrap/>
                  <w:vAlign w:val="bottom"/>
                  <w:hideMark/>
                </w:tcPr>
                <w:p w:rsidR="00A54AE5" w:rsidRPr="005926F1" w:rsidRDefault="00A54AE5"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Co</w:t>
                  </w:r>
                  <w:r w:rsidR="00895498" w:rsidRPr="005926F1">
                    <w:rPr>
                      <w:rFonts w:ascii="Arial" w:hAnsi="Arial" w:cs="Arial"/>
                      <w:color w:val="000000"/>
                      <w:szCs w:val="28"/>
                      <w:lang w:val="en-ZA" w:eastAsia="en-ZA"/>
                    </w:rPr>
                    <w:t>py of SDP and Proof of Payment of the SDP</w:t>
                  </w:r>
                  <w:r w:rsidR="005B188D" w:rsidRPr="005926F1">
                    <w:rPr>
                      <w:rFonts w:ascii="Arial" w:hAnsi="Arial" w:cs="Arial"/>
                      <w:color w:val="000000"/>
                      <w:szCs w:val="28"/>
                      <w:lang w:val="en-ZA" w:eastAsia="en-ZA"/>
                    </w:rPr>
                    <w:t xml:space="preserve">  or Approved</w:t>
                  </w:r>
                </w:p>
                <w:p w:rsidR="005B188D" w:rsidRPr="005926F1" w:rsidRDefault="005B188D" w:rsidP="008B2059">
                  <w:pPr>
                    <w:ind w:left="-377" w:firstLine="377"/>
                    <w:rPr>
                      <w:rFonts w:ascii="Arial" w:hAnsi="Arial" w:cs="Arial"/>
                      <w:color w:val="000000"/>
                      <w:szCs w:val="28"/>
                      <w:lang w:val="en-ZA" w:eastAsia="en-ZA"/>
                    </w:rPr>
                  </w:pPr>
                  <w:r w:rsidRPr="005926F1">
                    <w:rPr>
                      <w:rFonts w:ascii="Arial" w:hAnsi="Arial" w:cs="Arial"/>
                      <w:color w:val="000000"/>
                      <w:szCs w:val="28"/>
                      <w:lang w:val="en-ZA" w:eastAsia="en-ZA"/>
                    </w:rPr>
                    <w:t>SDP + Approval Letter</w:t>
                  </w:r>
                </w:p>
              </w:tc>
              <w:tc>
                <w:tcPr>
                  <w:tcW w:w="561"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472"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653"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c>
                <w:tcPr>
                  <w:tcW w:w="238" w:type="dxa"/>
                  <w:tcBorders>
                    <w:top w:val="nil"/>
                    <w:left w:val="single" w:sz="4" w:space="0" w:color="auto"/>
                    <w:bottom w:val="single" w:sz="4" w:space="0" w:color="auto"/>
                    <w:right w:val="single" w:sz="4" w:space="0" w:color="auto"/>
                  </w:tcBorders>
                  <w:shd w:val="clear" w:color="auto" w:fill="auto"/>
                  <w:vAlign w:val="bottom"/>
                </w:tcPr>
                <w:p w:rsidR="00A54AE5" w:rsidRPr="005926F1" w:rsidRDefault="00A54AE5" w:rsidP="008B2059">
                  <w:pPr>
                    <w:rPr>
                      <w:rFonts w:ascii="Arial" w:hAnsi="Arial" w:cs="Arial"/>
                      <w:color w:val="000000"/>
                      <w:szCs w:val="28"/>
                      <w:lang w:val="en-ZA" w:eastAsia="en-ZA"/>
                    </w:rPr>
                  </w:pPr>
                </w:p>
              </w:tc>
            </w:tr>
            <w:tr w:rsidR="00281E56" w:rsidRPr="005926F1" w:rsidTr="0059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8311" w:type="dxa"/>
                </w:tcPr>
                <w:p w:rsidR="00281E56" w:rsidRPr="005926F1" w:rsidRDefault="00281E56" w:rsidP="0011599C">
                  <w:pPr>
                    <w:ind w:left="-5"/>
                    <w:rPr>
                      <w:rFonts w:ascii="Arial" w:hAnsi="Arial" w:cs="Arial"/>
                      <w:color w:val="000000"/>
                      <w:szCs w:val="22"/>
                      <w:lang w:val="en-ZA" w:eastAsia="en-ZA"/>
                    </w:rPr>
                  </w:pPr>
                  <w:r w:rsidRPr="005926F1">
                    <w:rPr>
                      <w:rFonts w:ascii="Arial" w:hAnsi="Arial" w:cs="Arial"/>
                      <w:color w:val="000000"/>
                      <w:szCs w:val="22"/>
                      <w:lang w:val="en-ZA" w:eastAsia="en-ZA"/>
                    </w:rPr>
                    <w:t>Proof of water connection/source of water during construction</w:t>
                  </w:r>
                </w:p>
              </w:tc>
              <w:tc>
                <w:tcPr>
                  <w:tcW w:w="561" w:type="dxa"/>
                </w:tcPr>
                <w:p w:rsidR="00281E56" w:rsidRPr="005926F1" w:rsidRDefault="00281E56">
                  <w:pPr>
                    <w:rPr>
                      <w:rFonts w:ascii="Arial" w:hAnsi="Arial" w:cs="Arial"/>
                      <w:color w:val="000000"/>
                      <w:sz w:val="20"/>
                      <w:szCs w:val="22"/>
                      <w:lang w:val="en-ZA" w:eastAsia="en-ZA"/>
                    </w:rPr>
                  </w:pPr>
                </w:p>
              </w:tc>
              <w:tc>
                <w:tcPr>
                  <w:tcW w:w="472" w:type="dxa"/>
                </w:tcPr>
                <w:p w:rsidR="00281E56" w:rsidRPr="005926F1" w:rsidRDefault="00281E56">
                  <w:pPr>
                    <w:rPr>
                      <w:rFonts w:ascii="Arial" w:hAnsi="Arial" w:cs="Arial"/>
                      <w:color w:val="000000"/>
                      <w:sz w:val="20"/>
                      <w:szCs w:val="22"/>
                      <w:lang w:val="en-ZA" w:eastAsia="en-ZA"/>
                    </w:rPr>
                  </w:pPr>
                </w:p>
              </w:tc>
              <w:tc>
                <w:tcPr>
                  <w:tcW w:w="653" w:type="dxa"/>
                </w:tcPr>
                <w:p w:rsidR="00281E56" w:rsidRPr="005926F1" w:rsidRDefault="00281E56">
                  <w:pPr>
                    <w:rPr>
                      <w:rFonts w:ascii="Arial" w:hAnsi="Arial" w:cs="Arial"/>
                      <w:color w:val="000000"/>
                      <w:sz w:val="20"/>
                      <w:szCs w:val="22"/>
                      <w:lang w:val="en-ZA" w:eastAsia="en-ZA"/>
                    </w:rPr>
                  </w:pPr>
                </w:p>
              </w:tc>
              <w:tc>
                <w:tcPr>
                  <w:tcW w:w="238" w:type="dxa"/>
                </w:tcPr>
                <w:p w:rsidR="00281E56" w:rsidRPr="005926F1" w:rsidRDefault="00281E56">
                  <w:pPr>
                    <w:rPr>
                      <w:rFonts w:ascii="Arial" w:hAnsi="Arial" w:cs="Arial"/>
                      <w:color w:val="000000"/>
                      <w:sz w:val="20"/>
                      <w:szCs w:val="22"/>
                      <w:lang w:val="en-ZA" w:eastAsia="en-ZA"/>
                    </w:rPr>
                  </w:pPr>
                </w:p>
              </w:tc>
            </w:tr>
            <w:tr w:rsidR="00281E56" w:rsidRPr="005926F1" w:rsidTr="0059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8311" w:type="dxa"/>
                </w:tcPr>
                <w:p w:rsidR="00281E56" w:rsidRPr="005926F1" w:rsidRDefault="00281E56" w:rsidP="0011599C">
                  <w:pPr>
                    <w:ind w:left="-5"/>
                    <w:rPr>
                      <w:rFonts w:ascii="Arial" w:hAnsi="Arial" w:cs="Arial"/>
                      <w:color w:val="000000"/>
                      <w:szCs w:val="22"/>
                      <w:lang w:val="en-ZA" w:eastAsia="en-ZA"/>
                    </w:rPr>
                  </w:pPr>
                  <w:r w:rsidRPr="005926F1">
                    <w:rPr>
                      <w:rFonts w:ascii="Arial" w:hAnsi="Arial" w:cs="Arial"/>
                      <w:color w:val="000000"/>
                      <w:szCs w:val="22"/>
                      <w:lang w:val="en-ZA" w:eastAsia="en-ZA"/>
                    </w:rPr>
                    <w:t>Proof of electricity connection/source of electricity during construction</w:t>
                  </w:r>
                </w:p>
              </w:tc>
              <w:tc>
                <w:tcPr>
                  <w:tcW w:w="561" w:type="dxa"/>
                </w:tcPr>
                <w:p w:rsidR="00281E56" w:rsidRPr="005926F1" w:rsidRDefault="00281E56">
                  <w:pPr>
                    <w:rPr>
                      <w:rFonts w:ascii="Arial" w:hAnsi="Arial" w:cs="Arial"/>
                      <w:color w:val="000000"/>
                      <w:sz w:val="20"/>
                      <w:szCs w:val="22"/>
                      <w:lang w:val="en-ZA" w:eastAsia="en-ZA"/>
                    </w:rPr>
                  </w:pPr>
                </w:p>
              </w:tc>
              <w:tc>
                <w:tcPr>
                  <w:tcW w:w="472" w:type="dxa"/>
                </w:tcPr>
                <w:p w:rsidR="00281E56" w:rsidRPr="005926F1" w:rsidRDefault="00281E56">
                  <w:pPr>
                    <w:rPr>
                      <w:rFonts w:ascii="Arial" w:hAnsi="Arial" w:cs="Arial"/>
                      <w:color w:val="000000"/>
                      <w:sz w:val="20"/>
                      <w:szCs w:val="22"/>
                      <w:lang w:val="en-ZA" w:eastAsia="en-ZA"/>
                    </w:rPr>
                  </w:pPr>
                </w:p>
              </w:tc>
              <w:tc>
                <w:tcPr>
                  <w:tcW w:w="653" w:type="dxa"/>
                </w:tcPr>
                <w:p w:rsidR="00281E56" w:rsidRPr="005926F1" w:rsidRDefault="00281E56">
                  <w:pPr>
                    <w:rPr>
                      <w:rFonts w:ascii="Arial" w:hAnsi="Arial" w:cs="Arial"/>
                      <w:color w:val="000000"/>
                      <w:sz w:val="20"/>
                      <w:szCs w:val="22"/>
                      <w:lang w:val="en-ZA" w:eastAsia="en-ZA"/>
                    </w:rPr>
                  </w:pPr>
                </w:p>
              </w:tc>
              <w:tc>
                <w:tcPr>
                  <w:tcW w:w="238" w:type="dxa"/>
                </w:tcPr>
                <w:p w:rsidR="00281E56" w:rsidRPr="005926F1" w:rsidRDefault="00281E56">
                  <w:pPr>
                    <w:rPr>
                      <w:rFonts w:ascii="Arial" w:hAnsi="Arial" w:cs="Arial"/>
                      <w:color w:val="000000"/>
                      <w:sz w:val="20"/>
                      <w:szCs w:val="22"/>
                      <w:lang w:val="en-ZA" w:eastAsia="en-ZA"/>
                    </w:rPr>
                  </w:pPr>
                </w:p>
              </w:tc>
            </w:tr>
          </w:tbl>
          <w:p w:rsidR="005926F1" w:rsidRPr="005926F1" w:rsidRDefault="005926F1" w:rsidP="008B2059">
            <w:pPr>
              <w:rPr>
                <w:rFonts w:ascii="Arial" w:hAnsi="Arial" w:cs="Arial"/>
                <w:color w:val="000000"/>
                <w:sz w:val="20"/>
                <w:szCs w:val="22"/>
                <w:lang w:val="en-ZA" w:eastAsia="en-ZA"/>
              </w:rPr>
            </w:pPr>
          </w:p>
          <w:p w:rsidR="00A54AE5" w:rsidRPr="005926F1" w:rsidRDefault="00A54AE5" w:rsidP="008B2059">
            <w:pPr>
              <w:rPr>
                <w:rFonts w:ascii="Arial" w:hAnsi="Arial" w:cs="Arial"/>
                <w:sz w:val="22"/>
                <w:szCs w:val="23"/>
              </w:rPr>
            </w:pPr>
            <w:r w:rsidRPr="005926F1">
              <w:rPr>
                <w:rFonts w:ascii="Arial" w:hAnsi="Arial" w:cs="Arial"/>
                <w:sz w:val="22"/>
                <w:szCs w:val="23"/>
              </w:rPr>
              <w:t>I…………………………………the owner, herewith warrant that the following information provided is correct and I shall be held liable for any misrepresentation made herein. Any actions taken or information provided shall bind the owner of the property/ies.</w:t>
            </w:r>
          </w:p>
          <w:p w:rsidR="005B188D" w:rsidRPr="005926F1" w:rsidRDefault="005B188D" w:rsidP="008B2059">
            <w:pPr>
              <w:rPr>
                <w:rFonts w:ascii="Arial" w:hAnsi="Arial" w:cs="Arial"/>
                <w:sz w:val="22"/>
                <w:szCs w:val="23"/>
              </w:rPr>
            </w:pPr>
            <w:r w:rsidRPr="005926F1">
              <w:rPr>
                <w:rFonts w:ascii="Arial" w:hAnsi="Arial" w:cs="Arial"/>
                <w:sz w:val="22"/>
                <w:szCs w:val="23"/>
              </w:rPr>
              <w:t>NB: All building plans must be signed by Engineer, Architect and the Owner</w:t>
            </w:r>
          </w:p>
          <w:p w:rsidR="00A54AE5" w:rsidRPr="005926F1" w:rsidRDefault="00A54AE5" w:rsidP="008B2059">
            <w:pPr>
              <w:rPr>
                <w:rFonts w:ascii="Arial" w:hAnsi="Arial" w:cs="Arial"/>
                <w:color w:val="000000"/>
                <w:sz w:val="20"/>
                <w:szCs w:val="22"/>
                <w:lang w:val="en-ZA" w:eastAsia="en-ZA"/>
              </w:rPr>
            </w:pPr>
          </w:p>
          <w:p w:rsidR="00A54AE5" w:rsidRPr="005926F1" w:rsidRDefault="00A54AE5" w:rsidP="008B2059">
            <w:pPr>
              <w:rPr>
                <w:rFonts w:ascii="Arial" w:hAnsi="Arial" w:cs="Arial"/>
                <w:color w:val="000000"/>
                <w:sz w:val="20"/>
                <w:szCs w:val="22"/>
                <w:lang w:val="en-ZA" w:eastAsia="en-ZA"/>
              </w:rPr>
            </w:pPr>
          </w:p>
          <w:p w:rsidR="00A54AE5" w:rsidRPr="005926F1" w:rsidRDefault="00A54AE5" w:rsidP="008B2059">
            <w:pPr>
              <w:rPr>
                <w:rFonts w:ascii="Arial" w:hAnsi="Arial" w:cs="Arial"/>
                <w:color w:val="000000"/>
                <w:sz w:val="20"/>
                <w:szCs w:val="22"/>
                <w:lang w:val="en-ZA" w:eastAsia="en-ZA"/>
              </w:rPr>
            </w:pPr>
          </w:p>
          <w:p w:rsidR="00A54AE5" w:rsidRPr="005926F1" w:rsidRDefault="00A54AE5" w:rsidP="008B2059">
            <w:pPr>
              <w:rPr>
                <w:rFonts w:ascii="Arial" w:hAnsi="Arial" w:cs="Arial"/>
                <w:sz w:val="22"/>
                <w:szCs w:val="23"/>
              </w:rPr>
            </w:pPr>
            <w:r w:rsidRPr="005926F1">
              <w:rPr>
                <w:rFonts w:ascii="Arial" w:hAnsi="Arial" w:cs="Arial"/>
                <w:sz w:val="22"/>
                <w:szCs w:val="23"/>
              </w:rPr>
              <w:t>………………………………………</w:t>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t>……….………………………………</w:t>
            </w:r>
          </w:p>
          <w:p w:rsidR="00A54AE5" w:rsidRPr="005926F1" w:rsidRDefault="00A54AE5" w:rsidP="008B2059">
            <w:pPr>
              <w:rPr>
                <w:rFonts w:ascii="Arial" w:hAnsi="Arial" w:cs="Arial"/>
                <w:sz w:val="22"/>
                <w:szCs w:val="23"/>
              </w:rPr>
            </w:pPr>
            <w:r w:rsidRPr="005926F1">
              <w:rPr>
                <w:rFonts w:ascii="Arial" w:hAnsi="Arial" w:cs="Arial"/>
                <w:sz w:val="22"/>
                <w:szCs w:val="23"/>
              </w:rPr>
              <w:t>Owner signature</w:t>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r>
            <w:r w:rsidRPr="005926F1">
              <w:rPr>
                <w:rFonts w:ascii="Arial" w:hAnsi="Arial" w:cs="Arial"/>
                <w:sz w:val="22"/>
                <w:szCs w:val="23"/>
              </w:rPr>
              <w:tab/>
              <w:t>Date</w:t>
            </w:r>
          </w:p>
          <w:p w:rsidR="00A54AE5" w:rsidRPr="005926F1" w:rsidRDefault="00A54AE5" w:rsidP="008B2059">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tcPr>
          <w:p w:rsidR="00A54AE5" w:rsidRPr="005926F1"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r>
      <w:tr w:rsidR="00A54AE5" w:rsidRPr="005926F1" w:rsidTr="005926F1">
        <w:trPr>
          <w:trHeight w:val="375"/>
        </w:trPr>
        <w:tc>
          <w:tcPr>
            <w:tcW w:w="11057" w:type="dxa"/>
            <w:tcBorders>
              <w:top w:val="nil"/>
              <w:left w:val="nil"/>
              <w:bottom w:val="nil"/>
              <w:right w:val="nil"/>
            </w:tcBorders>
            <w:shd w:val="clear" w:color="auto" w:fill="auto"/>
            <w:noWrap/>
            <w:vAlign w:val="bottom"/>
          </w:tcPr>
          <w:p w:rsidR="00A54AE5" w:rsidRPr="005926F1" w:rsidRDefault="00A54AE5" w:rsidP="008B2059">
            <w:pPr>
              <w:rPr>
                <w:rFonts w:ascii="Arial" w:hAnsi="Arial" w:cs="Arial"/>
                <w:color w:val="000000"/>
                <w:szCs w:val="28"/>
                <w:lang w:val="en-ZA" w:eastAsia="en-ZA"/>
              </w:rPr>
            </w:pPr>
            <w:r w:rsidRPr="005926F1">
              <w:rPr>
                <w:rFonts w:ascii="Arial" w:hAnsi="Arial" w:cs="Arial"/>
                <w:color w:val="000000"/>
                <w:szCs w:val="28"/>
                <w:lang w:val="en-ZA" w:eastAsia="en-ZA"/>
              </w:rPr>
              <w:t>Turnaround time: 40 (</w:t>
            </w:r>
            <w:r w:rsidRPr="005926F1">
              <w:rPr>
                <w:rFonts w:ascii="Arial" w:hAnsi="Arial" w:cs="Arial"/>
                <w:b/>
                <w:color w:val="000000"/>
                <w:szCs w:val="28"/>
                <w:lang w:val="en-ZA" w:eastAsia="en-ZA"/>
              </w:rPr>
              <w:t>Forty</w:t>
            </w:r>
            <w:r w:rsidRPr="005926F1">
              <w:rPr>
                <w:rFonts w:ascii="Arial" w:hAnsi="Arial" w:cs="Arial"/>
                <w:color w:val="000000"/>
                <w:szCs w:val="28"/>
                <w:lang w:val="en-ZA" w:eastAsia="en-ZA"/>
              </w:rPr>
              <w:t>) working days after submission of completed application</w:t>
            </w:r>
          </w:p>
          <w:p w:rsidR="00A54AE5" w:rsidRPr="005926F1" w:rsidRDefault="00A54AE5" w:rsidP="008B2059">
            <w:pPr>
              <w:rPr>
                <w:rFonts w:ascii="Arial" w:hAnsi="Arial" w:cs="Arial"/>
                <w:color w:val="000000"/>
                <w:szCs w:val="28"/>
                <w:lang w:val="en-ZA" w:eastAsia="en-ZA"/>
              </w:rPr>
            </w:pPr>
          </w:p>
          <w:p w:rsidR="004E531D" w:rsidRPr="005926F1" w:rsidRDefault="004E531D" w:rsidP="008B2059">
            <w:pPr>
              <w:rPr>
                <w:rFonts w:ascii="Arial" w:hAnsi="Arial" w:cs="Arial"/>
                <w:color w:val="000000"/>
                <w:szCs w:val="28"/>
                <w:lang w:val="en-ZA" w:eastAsia="en-ZA"/>
              </w:rPr>
            </w:pPr>
          </w:p>
          <w:p w:rsidR="004E531D" w:rsidRPr="005926F1" w:rsidRDefault="004E531D" w:rsidP="008B2059">
            <w:pPr>
              <w:rPr>
                <w:rFonts w:ascii="Arial" w:hAnsi="Arial" w:cs="Arial"/>
                <w:color w:val="000000"/>
                <w:szCs w:val="28"/>
                <w:lang w:val="en-ZA" w:eastAsia="en-ZA"/>
              </w:rPr>
            </w:pPr>
          </w:p>
        </w:tc>
        <w:tc>
          <w:tcPr>
            <w:tcW w:w="850" w:type="dxa"/>
            <w:tcBorders>
              <w:top w:val="nil"/>
              <w:left w:val="nil"/>
              <w:bottom w:val="nil"/>
              <w:right w:val="nil"/>
            </w:tcBorders>
            <w:shd w:val="clear" w:color="auto" w:fill="auto"/>
            <w:noWrap/>
            <w:vAlign w:val="bottom"/>
          </w:tcPr>
          <w:p w:rsidR="00A54AE5" w:rsidRPr="005926F1"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5926F1" w:rsidRDefault="00A54AE5" w:rsidP="008B2059">
            <w:pPr>
              <w:ind w:left="-377" w:firstLine="377"/>
              <w:rPr>
                <w:rFonts w:ascii="Arial" w:hAnsi="Arial" w:cs="Arial"/>
                <w:color w:val="000000"/>
                <w:sz w:val="20"/>
                <w:szCs w:val="22"/>
                <w:lang w:val="en-ZA" w:eastAsia="en-ZA"/>
              </w:rPr>
            </w:pPr>
          </w:p>
        </w:tc>
      </w:tr>
    </w:tbl>
    <w:p w:rsidR="00A54AE5" w:rsidRPr="005926F1" w:rsidRDefault="00A54AE5" w:rsidP="00A54AE5">
      <w:pPr>
        <w:rPr>
          <w:rFonts w:ascii="Arial" w:hAnsi="Arial" w:cs="Arial"/>
          <w:sz w:val="22"/>
          <w:szCs w:val="23"/>
        </w:rPr>
      </w:pPr>
    </w:p>
    <w:p w:rsidR="007624AE" w:rsidRDefault="007624AE" w:rsidP="00A54AE5">
      <w:pPr>
        <w:rPr>
          <w:rFonts w:ascii="Arial" w:hAnsi="Arial" w:cs="Arial"/>
          <w:sz w:val="22"/>
          <w:lang w:val="en-ZA" w:eastAsia="en-ZA"/>
        </w:rPr>
      </w:pPr>
    </w:p>
    <w:p w:rsidR="003168DA" w:rsidRPr="005926F1" w:rsidRDefault="003168DA" w:rsidP="00A54AE5">
      <w:pPr>
        <w:rPr>
          <w:rFonts w:ascii="Arial" w:hAnsi="Arial" w:cs="Arial"/>
          <w:sz w:val="22"/>
          <w:lang w:val="en-ZA" w:eastAsia="en-ZA"/>
        </w:rPr>
      </w:pPr>
    </w:p>
    <w:p w:rsidR="002C4A66" w:rsidRDefault="002C4A66" w:rsidP="00A54AE5">
      <w:pPr>
        <w:rPr>
          <w:rFonts w:ascii="Arial" w:hAnsi="Arial" w:cs="Arial"/>
          <w:sz w:val="22"/>
          <w:lang w:val="en-ZA" w:eastAsia="en-ZA"/>
        </w:rPr>
      </w:pPr>
    </w:p>
    <w:p w:rsidR="003168DA" w:rsidRDefault="003168DA" w:rsidP="00A54AE5">
      <w:pPr>
        <w:rPr>
          <w:rFonts w:ascii="Arial" w:hAnsi="Arial" w:cs="Arial"/>
          <w:sz w:val="22"/>
          <w:lang w:val="en-ZA" w:eastAsia="en-ZA"/>
        </w:rPr>
      </w:pPr>
    </w:p>
    <w:p w:rsidR="003168DA" w:rsidRDefault="003168DA" w:rsidP="00A54AE5">
      <w:pPr>
        <w:rPr>
          <w:rFonts w:ascii="Arial" w:hAnsi="Arial" w:cs="Arial"/>
          <w:sz w:val="22"/>
          <w:lang w:val="en-ZA" w:eastAsia="en-ZA"/>
        </w:rPr>
      </w:pPr>
    </w:p>
    <w:tbl>
      <w:tblPr>
        <w:tblStyle w:val="TableGrid"/>
        <w:tblW w:w="0" w:type="auto"/>
        <w:tblLook w:val="0000" w:firstRow="0" w:lastRow="0" w:firstColumn="0" w:lastColumn="0" w:noHBand="0" w:noVBand="0"/>
      </w:tblPr>
      <w:tblGrid>
        <w:gridCol w:w="3681"/>
        <w:gridCol w:w="1134"/>
        <w:gridCol w:w="1134"/>
        <w:gridCol w:w="1577"/>
        <w:gridCol w:w="1490"/>
      </w:tblGrid>
      <w:tr w:rsidR="003168DA" w:rsidTr="003168DA">
        <w:trPr>
          <w:trHeight w:val="360"/>
        </w:trPr>
        <w:tc>
          <w:tcPr>
            <w:tcW w:w="3681" w:type="dxa"/>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DRAWINGS</w:t>
            </w:r>
          </w:p>
        </w:tc>
        <w:tc>
          <w:tcPr>
            <w:tcW w:w="2268" w:type="dxa"/>
            <w:gridSpan w:val="2"/>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CLIENT</w:t>
            </w:r>
          </w:p>
        </w:tc>
        <w:tc>
          <w:tcPr>
            <w:tcW w:w="3067" w:type="dxa"/>
            <w:gridSpan w:val="2"/>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 xml:space="preserve">OFFICIAL </w:t>
            </w:r>
          </w:p>
        </w:tc>
      </w:tr>
      <w:tr w:rsidR="003168DA" w:rsidTr="003168DA">
        <w:tblPrEx>
          <w:tblLook w:val="04A0" w:firstRow="1" w:lastRow="0" w:firstColumn="1" w:lastColumn="0" w:noHBand="0" w:noVBand="1"/>
        </w:tblPrEx>
        <w:tc>
          <w:tcPr>
            <w:tcW w:w="3681" w:type="dxa"/>
            <w:shd w:val="clear" w:color="auto" w:fill="EEECE1" w:themeFill="background2"/>
          </w:tcPr>
          <w:p w:rsidR="003168DA" w:rsidRPr="00DD37CE" w:rsidRDefault="003168DA" w:rsidP="006F7088">
            <w:pPr>
              <w:rPr>
                <w:rFonts w:ascii="Arial" w:hAnsi="Arial" w:cs="Arial"/>
                <w:b/>
              </w:rPr>
            </w:pPr>
          </w:p>
        </w:tc>
        <w:tc>
          <w:tcPr>
            <w:tcW w:w="1134" w:type="dxa"/>
            <w:shd w:val="clear" w:color="auto" w:fill="EEECE1" w:themeFill="background2"/>
          </w:tcPr>
          <w:p w:rsidR="003168DA" w:rsidRPr="00DD37CE" w:rsidRDefault="003168DA" w:rsidP="006F7088">
            <w:pPr>
              <w:rPr>
                <w:rFonts w:ascii="Arial" w:hAnsi="Arial" w:cs="Arial"/>
                <w:b/>
              </w:rPr>
            </w:pPr>
            <w:r w:rsidRPr="00DD37CE">
              <w:rPr>
                <w:rFonts w:ascii="Arial" w:hAnsi="Arial" w:cs="Arial"/>
                <w:b/>
              </w:rPr>
              <w:t>YES</w:t>
            </w:r>
          </w:p>
        </w:tc>
        <w:tc>
          <w:tcPr>
            <w:tcW w:w="1134" w:type="dxa"/>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NO</w:t>
            </w:r>
          </w:p>
        </w:tc>
        <w:tc>
          <w:tcPr>
            <w:tcW w:w="1577" w:type="dxa"/>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YES</w:t>
            </w:r>
          </w:p>
        </w:tc>
        <w:tc>
          <w:tcPr>
            <w:tcW w:w="1490" w:type="dxa"/>
            <w:shd w:val="clear" w:color="auto" w:fill="EEECE1" w:themeFill="background2"/>
          </w:tcPr>
          <w:p w:rsidR="003168DA" w:rsidRPr="00DD37CE" w:rsidRDefault="003168DA" w:rsidP="006F7088">
            <w:pPr>
              <w:jc w:val="center"/>
              <w:rPr>
                <w:rFonts w:ascii="Arial" w:hAnsi="Arial" w:cs="Arial"/>
                <w:b/>
              </w:rPr>
            </w:pPr>
            <w:r w:rsidRPr="00DD37CE">
              <w:rPr>
                <w:rFonts w:ascii="Arial" w:hAnsi="Arial" w:cs="Arial"/>
                <w:b/>
              </w:rPr>
              <w:t>NO</w:t>
            </w: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Site Plan</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Locality Plan</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Approved SDP</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Not-approved SDP</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Floor Plan Layout</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Sections</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Elevations</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Roof Plan</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Fire Protection/Rational/Evacuation Plan</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Drainage Installation</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Window &amp; Door Schedule</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Foundation Details</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r w:rsidRPr="00DD37CE">
              <w:rPr>
                <w:rFonts w:ascii="Arial" w:hAnsi="Arial" w:cs="Arial"/>
              </w:rPr>
              <w:t>Electrical Lay-out</w:t>
            </w: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r w:rsidR="003168DA" w:rsidTr="006F7088">
        <w:tblPrEx>
          <w:tblLook w:val="04A0" w:firstRow="1" w:lastRow="0" w:firstColumn="1" w:lastColumn="0" w:noHBand="0" w:noVBand="1"/>
        </w:tblPrEx>
        <w:tc>
          <w:tcPr>
            <w:tcW w:w="3681"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134" w:type="dxa"/>
          </w:tcPr>
          <w:p w:rsidR="003168DA" w:rsidRPr="00DD37CE" w:rsidRDefault="003168DA" w:rsidP="006F7088">
            <w:pPr>
              <w:rPr>
                <w:rFonts w:ascii="Arial" w:hAnsi="Arial" w:cs="Arial"/>
              </w:rPr>
            </w:pPr>
          </w:p>
        </w:tc>
        <w:tc>
          <w:tcPr>
            <w:tcW w:w="1577" w:type="dxa"/>
          </w:tcPr>
          <w:p w:rsidR="003168DA" w:rsidRPr="00DD37CE" w:rsidRDefault="003168DA" w:rsidP="006F7088">
            <w:pPr>
              <w:rPr>
                <w:rFonts w:ascii="Arial" w:hAnsi="Arial" w:cs="Arial"/>
              </w:rPr>
            </w:pPr>
          </w:p>
        </w:tc>
        <w:tc>
          <w:tcPr>
            <w:tcW w:w="1490" w:type="dxa"/>
          </w:tcPr>
          <w:p w:rsidR="003168DA" w:rsidRPr="00DD37CE" w:rsidRDefault="003168DA" w:rsidP="006F7088">
            <w:pPr>
              <w:rPr>
                <w:rFonts w:ascii="Arial" w:hAnsi="Arial" w:cs="Arial"/>
              </w:rPr>
            </w:pPr>
          </w:p>
        </w:tc>
      </w:tr>
    </w:tbl>
    <w:p w:rsidR="003168DA" w:rsidRDefault="003168DA" w:rsidP="003168DA"/>
    <w:p w:rsidR="003168DA" w:rsidRPr="005926F1" w:rsidRDefault="003168DA" w:rsidP="00A54AE5">
      <w:pPr>
        <w:rPr>
          <w:rFonts w:ascii="Arial" w:hAnsi="Arial" w:cs="Arial"/>
          <w:sz w:val="22"/>
          <w:lang w:val="en-ZA" w:eastAsia="en-ZA"/>
        </w:rPr>
      </w:pPr>
    </w:p>
    <w:sectPr w:rsidR="003168DA" w:rsidRPr="005926F1" w:rsidSect="007624AE">
      <w:headerReference w:type="default" r:id="rId10"/>
      <w:footerReference w:type="default" r:id="rId11"/>
      <w:headerReference w:type="first" r:id="rId12"/>
      <w:footerReference w:type="first" r:id="rId13"/>
      <w:pgSz w:w="11899" w:h="16838"/>
      <w:pgMar w:top="-412" w:right="851" w:bottom="720" w:left="851" w:header="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98" w:rsidRDefault="00EB1E98">
      <w:r>
        <w:separator/>
      </w:r>
    </w:p>
  </w:endnote>
  <w:endnote w:type="continuationSeparator" w:id="0">
    <w:p w:rsidR="00EB1E98" w:rsidRDefault="00EB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E2" w:rsidRDefault="003B6AE2">
    <w:pPr>
      <w:pStyle w:val="Footer"/>
    </w:pPr>
    <w:r>
      <w:t xml:space="preserve">Page </w:t>
    </w:r>
    <w:r>
      <w:rPr>
        <w:b/>
        <w:bCs/>
        <w:szCs w:val="24"/>
      </w:rPr>
      <w:fldChar w:fldCharType="begin"/>
    </w:r>
    <w:r>
      <w:rPr>
        <w:b/>
        <w:bCs/>
      </w:rPr>
      <w:instrText xml:space="preserve"> PAGE </w:instrText>
    </w:r>
    <w:r>
      <w:rPr>
        <w:b/>
        <w:bCs/>
        <w:szCs w:val="24"/>
      </w:rPr>
      <w:fldChar w:fldCharType="separate"/>
    </w:r>
    <w:r w:rsidR="00ED4B56">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D4B56">
      <w:rPr>
        <w:b/>
        <w:bCs/>
        <w:noProof/>
      </w:rPr>
      <w:t>4</w:t>
    </w:r>
    <w:r>
      <w:rPr>
        <w:b/>
        <w:bCs/>
        <w:szCs w:val="24"/>
      </w:rPr>
      <w:fldChar w:fldCharType="end"/>
    </w:r>
  </w:p>
  <w:p w:rsidR="00243D10" w:rsidRDefault="00243D10" w:rsidP="00624F5C">
    <w:pPr>
      <w:pStyle w:val="Footer"/>
      <w:tabs>
        <w:tab w:val="clear" w:pos="4320"/>
        <w:tab w:val="clear" w:pos="8640"/>
        <w:tab w:val="left" w:pos="35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56" w:rsidRDefault="00281E56" w:rsidP="00281E56">
    <w:pPr>
      <w:pStyle w:val="Footer"/>
    </w:pPr>
    <w:r>
      <w:t xml:space="preserve">Page </w:t>
    </w:r>
    <w:r>
      <w:rPr>
        <w:b/>
        <w:bCs/>
        <w:szCs w:val="24"/>
      </w:rPr>
      <w:fldChar w:fldCharType="begin"/>
    </w:r>
    <w:r>
      <w:rPr>
        <w:b/>
        <w:bCs/>
      </w:rPr>
      <w:instrText xml:space="preserve"> PAGE </w:instrText>
    </w:r>
    <w:r>
      <w:rPr>
        <w:b/>
        <w:bCs/>
        <w:szCs w:val="24"/>
      </w:rPr>
      <w:fldChar w:fldCharType="separate"/>
    </w:r>
    <w:r w:rsidR="00ED4B56">
      <w:rPr>
        <w:b/>
        <w:bCs/>
        <w:noProof/>
      </w:rPr>
      <w:t>1</w:t>
    </w:r>
    <w:r>
      <w:rPr>
        <w:b/>
        <w:bCs/>
        <w:szCs w:val="24"/>
      </w:rPr>
      <w:fldChar w:fldCharType="end"/>
    </w:r>
    <w:r>
      <w:t xml:space="preserve"> of </w:t>
    </w:r>
    <w:r w:rsidR="0054529F">
      <w:rPr>
        <w:b/>
        <w:bCs/>
        <w:szCs w:val="24"/>
      </w:rPr>
      <w:t>4</w:t>
    </w:r>
  </w:p>
  <w:p w:rsidR="00565CB3" w:rsidRDefault="00565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98" w:rsidRDefault="00EB1E98">
      <w:r>
        <w:separator/>
      </w:r>
    </w:p>
  </w:footnote>
  <w:footnote w:type="continuationSeparator" w:id="0">
    <w:p w:rsidR="00EB1E98" w:rsidRDefault="00EB1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D7" w:rsidRDefault="00637FD7">
    <w:pPr>
      <w:pStyle w:val="Header"/>
    </w:pPr>
    <w:r>
      <w:t xml:space="preserve">  </w:t>
    </w:r>
  </w:p>
  <w:p w:rsidR="00637FD7" w:rsidRDefault="00637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10" w:rsidRDefault="00F76EB3">
    <w:pPr>
      <w:pStyle w:val="Header"/>
    </w:pPr>
    <w:r>
      <w:rPr>
        <w:noProof/>
        <w:lang w:val="en-ZA" w:eastAsia="en-ZA"/>
      </w:rPr>
      <mc:AlternateContent>
        <mc:Choice Requires="wps">
          <w:drawing>
            <wp:anchor distT="0" distB="0" distL="114300" distR="114300" simplePos="0" relativeHeight="251658240" behindDoc="0" locked="0" layoutInCell="1" allowOverlap="1" wp14:anchorId="14E5DB05" wp14:editId="51100E34">
              <wp:simplePos x="0" y="0"/>
              <wp:positionH relativeFrom="column">
                <wp:posOffset>4656455</wp:posOffset>
              </wp:positionH>
              <wp:positionV relativeFrom="paragraph">
                <wp:posOffset>982345</wp:posOffset>
              </wp:positionV>
              <wp:extent cx="1737360" cy="734695"/>
              <wp:effectExtent l="0" t="127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ED4B56">
                          <w:pPr>
                            <w:rPr>
                              <w:rFonts w:ascii="Arial" w:hAnsi="Arial"/>
                              <w:color w:val="65584C"/>
                              <w:spacing w:val="5"/>
                              <w:sz w:val="16"/>
                            </w:rPr>
                          </w:pPr>
                          <w:r>
                            <w:rPr>
                              <w:rFonts w:ascii="Arial" w:hAnsi="Arial"/>
                              <w:color w:val="65584C"/>
                              <w:spacing w:val="5"/>
                              <w:sz w:val="16"/>
                            </w:rPr>
                            <w:t>Tel +</w:t>
                          </w:r>
                          <w:r w:rsidR="00243D10">
                            <w:rPr>
                              <w:rFonts w:ascii="Arial" w:hAnsi="Arial"/>
                              <w:color w:val="65584C"/>
                              <w:spacing w:val="5"/>
                              <w:sz w:val="16"/>
                            </w:rPr>
                            <w:t xml:space="preserve">27(0) </w:t>
                          </w:r>
                          <w:r w:rsidR="00AD6E4C">
                            <w:rPr>
                              <w:rFonts w:ascii="Arial" w:hAnsi="Arial"/>
                              <w:color w:val="65584C"/>
                              <w:spacing w:val="5"/>
                              <w:sz w:val="16"/>
                            </w:rPr>
                            <w:t>11 407 6078</w:t>
                          </w:r>
                          <w:r w:rsidR="00243D10">
                            <w:rPr>
                              <w:rFonts w:ascii="Arial" w:hAnsi="Arial"/>
                              <w:color w:val="65584C"/>
                              <w:spacing w:val="5"/>
                              <w:sz w:val="16"/>
                            </w:rPr>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66.65pt;margin-top:77.35pt;width:136.8pt;height:5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" filled="f" stroked="f">
              <v:textbox>
                <w:txbxContent>
                  <w:p w:rsidR="00243D10" w:rsidRDefault="00ED4B56">
                    <w:pPr>
                      <w:rPr>
                        <w:rFonts w:ascii="Arial" w:hAnsi="Arial"/>
                        <w:color w:val="65584C"/>
                        <w:spacing w:val="5"/>
                        <w:sz w:val="16"/>
                      </w:rPr>
                    </w:pPr>
                    <w:r>
                      <w:rPr>
                        <w:rFonts w:ascii="Arial" w:hAnsi="Arial"/>
                        <w:color w:val="65584C"/>
                        <w:spacing w:val="5"/>
                        <w:sz w:val="16"/>
                      </w:rPr>
                      <w:t>Tel +</w:t>
                    </w:r>
                    <w:r w:rsidR="00243D10">
                      <w:rPr>
                        <w:rFonts w:ascii="Arial" w:hAnsi="Arial"/>
                        <w:color w:val="65584C"/>
                        <w:spacing w:val="5"/>
                        <w:sz w:val="16"/>
                      </w:rPr>
                      <w:t xml:space="preserve">27(0) </w:t>
                    </w:r>
                    <w:r w:rsidR="00AD6E4C">
                      <w:rPr>
                        <w:rFonts w:ascii="Arial" w:hAnsi="Arial"/>
                        <w:color w:val="65584C"/>
                        <w:spacing w:val="5"/>
                        <w:sz w:val="16"/>
                      </w:rPr>
                      <w:t>11 407 6078</w:t>
                    </w:r>
                    <w:r w:rsidR="00243D10">
                      <w:rPr>
                        <w:rFonts w:ascii="Arial" w:hAnsi="Arial"/>
                        <w:color w:val="65584C"/>
                        <w:spacing w:val="5"/>
                        <w:sz w:val="16"/>
                      </w:rPr>
                      <w:t xml:space="preserve"> (O)</w:t>
                    </w:r>
                  </w:p>
                </w:txbxContent>
              </v:textbox>
            </v:shape>
          </w:pict>
        </mc:Fallback>
      </mc:AlternateContent>
    </w:r>
    <w:r>
      <w:rPr>
        <w:noProof/>
        <w:lang w:val="en-ZA" w:eastAsia="en-ZA"/>
      </w:rPr>
      <mc:AlternateContent>
        <mc:Choice Requires="wps">
          <w:drawing>
            <wp:anchor distT="0" distB="0" distL="114300" distR="114300" simplePos="0" relativeHeight="251655168" behindDoc="0" locked="0" layoutInCell="1" allowOverlap="1" wp14:anchorId="6FFDD45A" wp14:editId="77C87D5F">
              <wp:simplePos x="0" y="0"/>
              <wp:positionH relativeFrom="column">
                <wp:posOffset>2736215</wp:posOffset>
              </wp:positionH>
              <wp:positionV relativeFrom="paragraph">
                <wp:posOffset>459740</wp:posOffset>
              </wp:positionV>
              <wp:extent cx="2703830" cy="324485"/>
              <wp:effectExtent l="2540" t="254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rFonts w:ascii="Arial" w:hAnsi="Arial"/>
                              <w:b/>
                              <w:color w:val="65584C"/>
                              <w:spacing w:val="5"/>
                              <w:sz w:val="16"/>
                            </w:rPr>
                          </w:pPr>
                          <w:r>
                            <w:rPr>
                              <w:rFonts w:ascii="Arial" w:hAnsi="Arial"/>
                              <w:b/>
                              <w:color w:val="65584C"/>
                              <w:spacing w:val="5"/>
                              <w:sz w:val="16"/>
                            </w:rPr>
                            <w:t>City of Johannesburg</w:t>
                          </w:r>
                        </w:p>
                        <w:p w:rsidR="00243D10" w:rsidRDefault="00243D10">
                          <w:pPr>
                            <w:rPr>
                              <w:rFonts w:ascii="Arial" w:hAnsi="Arial"/>
                              <w:color w:val="65584C"/>
                              <w:spacing w:val="5"/>
                              <w:sz w:val="16"/>
                            </w:rPr>
                          </w:pPr>
                          <w:r>
                            <w:rPr>
                              <w:rFonts w:ascii="Arial" w:hAnsi="Arial"/>
                              <w:color w:val="65584C"/>
                              <w:spacing w:val="5"/>
                              <w:sz w:val="16"/>
                            </w:rPr>
                            <w:t>Develop</w:t>
                          </w:r>
                          <w:r w:rsidR="004A3A20">
                            <w:rPr>
                              <w:rFonts w:ascii="Arial" w:hAnsi="Arial"/>
                              <w:color w:val="65584C"/>
                              <w:spacing w:val="5"/>
                              <w:sz w:val="16"/>
                            </w:rPr>
                            <w:t xml:space="preserve">ment Planning </w:t>
                          </w:r>
                        </w:p>
                        <w:p w:rsidR="00243D10" w:rsidRDefault="00243D10">
                          <w:pPr>
                            <w:rPr>
                              <w:rFonts w:ascii="Arial" w:hAnsi="Arial"/>
                              <w:color w:val="65584C"/>
                              <w:spacing w:val="5"/>
                              <w:sz w:val="16"/>
                            </w:rPr>
                          </w:pPr>
                        </w:p>
                        <w:p w:rsidR="00243D10" w:rsidRDefault="00243D10">
                          <w:pPr>
                            <w:rPr>
                              <w:color w:val="65584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215.45pt;margin-top:36.2pt;width:212.9pt;height:2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b9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" filled="f" stroked="f">
              <v:textbox>
                <w:txbxContent>
                  <w:p w:rsidR="00243D10" w:rsidRDefault="00243D10">
                    <w:pPr>
                      <w:rPr>
                        <w:rFonts w:ascii="Arial" w:hAnsi="Arial"/>
                        <w:b/>
                        <w:color w:val="65584C"/>
                        <w:spacing w:val="5"/>
                        <w:sz w:val="16"/>
                      </w:rPr>
                    </w:pPr>
                    <w:r>
                      <w:rPr>
                        <w:rFonts w:ascii="Arial" w:hAnsi="Arial"/>
                        <w:b/>
                        <w:color w:val="65584C"/>
                        <w:spacing w:val="5"/>
                        <w:sz w:val="16"/>
                      </w:rPr>
                      <w:t>City of Johannesburg</w:t>
                    </w:r>
                  </w:p>
                  <w:p w:rsidR="00243D10" w:rsidRDefault="00243D10">
                    <w:pPr>
                      <w:rPr>
                        <w:rFonts w:ascii="Arial" w:hAnsi="Arial"/>
                        <w:color w:val="65584C"/>
                        <w:spacing w:val="5"/>
                        <w:sz w:val="16"/>
                      </w:rPr>
                    </w:pPr>
                    <w:r>
                      <w:rPr>
                        <w:rFonts w:ascii="Arial" w:hAnsi="Arial"/>
                        <w:color w:val="65584C"/>
                        <w:spacing w:val="5"/>
                        <w:sz w:val="16"/>
                      </w:rPr>
                      <w:t>Develop</w:t>
                    </w:r>
                    <w:r w:rsidR="004A3A20">
                      <w:rPr>
                        <w:rFonts w:ascii="Arial" w:hAnsi="Arial"/>
                        <w:color w:val="65584C"/>
                        <w:spacing w:val="5"/>
                        <w:sz w:val="16"/>
                      </w:rPr>
                      <w:t xml:space="preserve">ment Planning </w:t>
                    </w:r>
                  </w:p>
                  <w:p w:rsidR="00243D10" w:rsidRDefault="00243D10">
                    <w:pPr>
                      <w:rPr>
                        <w:rFonts w:ascii="Arial" w:hAnsi="Arial"/>
                        <w:color w:val="65584C"/>
                        <w:spacing w:val="5"/>
                        <w:sz w:val="16"/>
                      </w:rPr>
                    </w:pPr>
                  </w:p>
                  <w:p w:rsidR="00243D10" w:rsidRDefault="00243D10">
                    <w:pPr>
                      <w:rPr>
                        <w:color w:val="65584C"/>
                        <w:sz w:val="16"/>
                      </w:rPr>
                    </w:pP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617EAF4E" wp14:editId="54181EAC">
              <wp:simplePos x="0" y="0"/>
              <wp:positionH relativeFrom="column">
                <wp:posOffset>1885950</wp:posOffset>
              </wp:positionH>
              <wp:positionV relativeFrom="paragraph">
                <wp:posOffset>800735</wp:posOffset>
              </wp:positionV>
              <wp:extent cx="4412615" cy="0"/>
              <wp:effectExtent l="9525" t="10160" r="6985" b="889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2615"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63.05pt" to="495.9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" strokecolor="#e6b000" strokeweight=".5pt"/>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3C5D966F" wp14:editId="6D60F404">
              <wp:simplePos x="0" y="0"/>
              <wp:positionH relativeFrom="column">
                <wp:posOffset>4793615</wp:posOffset>
              </wp:positionH>
              <wp:positionV relativeFrom="paragraph">
                <wp:posOffset>1602740</wp:posOffset>
              </wp:positionV>
              <wp:extent cx="1257300" cy="342900"/>
              <wp:effectExtent l="2540" t="254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b/>
                              <w:sz w:val="16"/>
                            </w:rPr>
                          </w:pPr>
                          <w:r>
                            <w:rPr>
                              <w:rFonts w:ascii="Arial" w:hAnsi="Arial"/>
                              <w:b/>
                              <w:color w:val="65584C"/>
                              <w:spacing w:val="5"/>
                              <w:sz w:val="16"/>
                            </w:rPr>
                            <w:t>www.joburg.org.za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377.45pt;margin-top:126.2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yw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mdny9J1OwOuhAz8zwDm02VHV3b0svmok5KqmYstulZJ9zWgJ6YX2pn92&#10;dcTRFmTTf5AlxKE7Ix3QUKnW1g6qgQAd2vR0ao3NpbAho+l8E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" filled="f" stroked="f">
              <v:textbox>
                <w:txbxContent>
                  <w:p w:rsidR="00243D10" w:rsidRDefault="00243D10">
                    <w:pPr>
                      <w:rPr>
                        <w:b/>
                        <w:sz w:val="16"/>
                      </w:rPr>
                    </w:pPr>
                    <w:r>
                      <w:rPr>
                        <w:rFonts w:ascii="Arial" w:hAnsi="Arial"/>
                        <w:b/>
                        <w:color w:val="65584C"/>
                        <w:spacing w:val="5"/>
                        <w:sz w:val="16"/>
                      </w:rPr>
                      <w:t>www.joburg.org.za</w:t>
                    </w:r>
                  </w:p>
                </w:txbxContent>
              </v:textbox>
            </v:shap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3B7E3989" wp14:editId="74720ED0">
              <wp:simplePos x="0" y="0"/>
              <wp:positionH relativeFrom="column">
                <wp:posOffset>3903345</wp:posOffset>
              </wp:positionH>
              <wp:positionV relativeFrom="paragraph">
                <wp:posOffset>982345</wp:posOffset>
              </wp:positionV>
              <wp:extent cx="1028700" cy="620395"/>
              <wp:effectExtent l="0" t="1270" r="190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rFonts w:ascii="Arial" w:hAnsi="Arial"/>
                              <w:color w:val="65584C"/>
                              <w:spacing w:val="5"/>
                              <w:sz w:val="16"/>
                            </w:rPr>
                          </w:pPr>
                          <w:r>
                            <w:rPr>
                              <w:rFonts w:ascii="Arial" w:hAnsi="Arial"/>
                              <w:color w:val="65584C"/>
                              <w:spacing w:val="5"/>
                              <w:sz w:val="16"/>
                            </w:rPr>
                            <w:t>PO Box 1049</w:t>
                          </w:r>
                        </w:p>
                        <w:p w:rsidR="00243D10" w:rsidRDefault="00243D10">
                          <w:pPr>
                            <w:rPr>
                              <w:rFonts w:ascii="Arial" w:hAnsi="Arial"/>
                              <w:color w:val="65584C"/>
                              <w:spacing w:val="5"/>
                              <w:sz w:val="16"/>
                            </w:rPr>
                          </w:pPr>
                          <w:r>
                            <w:rPr>
                              <w:rFonts w:ascii="Arial" w:hAnsi="Arial"/>
                              <w:color w:val="65584C"/>
                              <w:spacing w:val="5"/>
                              <w:sz w:val="16"/>
                            </w:rPr>
                            <w:t>Johannesburg</w:t>
                          </w:r>
                        </w:p>
                        <w:p w:rsidR="00243D10" w:rsidRDefault="00243D10">
                          <w:pPr>
                            <w:rPr>
                              <w:rFonts w:ascii="Arial" w:hAnsi="Arial"/>
                              <w:color w:val="65584C"/>
                              <w:spacing w:val="5"/>
                              <w:sz w:val="16"/>
                            </w:rPr>
                          </w:pPr>
                          <w:r>
                            <w:rPr>
                              <w:rFonts w:ascii="Arial" w:hAnsi="Arial"/>
                              <w:color w:val="65584C"/>
                              <w:spacing w:val="5"/>
                              <w:sz w:val="16"/>
                            </w:rPr>
                            <w:t>South Africa</w:t>
                          </w:r>
                        </w:p>
                        <w:p w:rsidR="00243D10" w:rsidRDefault="00243D10">
                          <w:pPr>
                            <w:rPr>
                              <w:sz w:val="16"/>
                            </w:rPr>
                          </w:pPr>
                          <w:r>
                            <w:rPr>
                              <w:rFonts w:ascii="Arial" w:hAnsi="Arial"/>
                              <w:color w:val="65584C"/>
                              <w:spacing w:val="5"/>
                              <w:sz w:val="16"/>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307.35pt;margin-top:77.35pt;width:81pt;height: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2A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" filled="f" stroked="f">
              <v:textbox>
                <w:txbxContent>
                  <w:p w:rsidR="00243D10" w:rsidRDefault="00243D10">
                    <w:pPr>
                      <w:rPr>
                        <w:rFonts w:ascii="Arial" w:hAnsi="Arial"/>
                        <w:color w:val="65584C"/>
                        <w:spacing w:val="5"/>
                        <w:sz w:val="16"/>
                      </w:rPr>
                    </w:pPr>
                    <w:r>
                      <w:rPr>
                        <w:rFonts w:ascii="Arial" w:hAnsi="Arial"/>
                        <w:color w:val="65584C"/>
                        <w:spacing w:val="5"/>
                        <w:sz w:val="16"/>
                      </w:rPr>
                      <w:t>PO Box 1049</w:t>
                    </w:r>
                  </w:p>
                  <w:p w:rsidR="00243D10" w:rsidRDefault="00243D10">
                    <w:pPr>
                      <w:rPr>
                        <w:rFonts w:ascii="Arial" w:hAnsi="Arial"/>
                        <w:color w:val="65584C"/>
                        <w:spacing w:val="5"/>
                        <w:sz w:val="16"/>
                      </w:rPr>
                    </w:pPr>
                    <w:r>
                      <w:rPr>
                        <w:rFonts w:ascii="Arial" w:hAnsi="Arial"/>
                        <w:color w:val="65584C"/>
                        <w:spacing w:val="5"/>
                        <w:sz w:val="16"/>
                      </w:rPr>
                      <w:t>Johannesburg</w:t>
                    </w:r>
                  </w:p>
                  <w:p w:rsidR="00243D10" w:rsidRDefault="00243D10">
                    <w:pPr>
                      <w:rPr>
                        <w:rFonts w:ascii="Arial" w:hAnsi="Arial"/>
                        <w:color w:val="65584C"/>
                        <w:spacing w:val="5"/>
                        <w:sz w:val="16"/>
                      </w:rPr>
                    </w:pPr>
                    <w:r>
                      <w:rPr>
                        <w:rFonts w:ascii="Arial" w:hAnsi="Arial"/>
                        <w:color w:val="65584C"/>
                        <w:spacing w:val="5"/>
                        <w:sz w:val="16"/>
                      </w:rPr>
                      <w:t>South Africa</w:t>
                    </w:r>
                  </w:p>
                  <w:p w:rsidR="00243D10" w:rsidRDefault="00243D10">
                    <w:pPr>
                      <w:rPr>
                        <w:sz w:val="16"/>
                      </w:rPr>
                    </w:pPr>
                    <w:r>
                      <w:rPr>
                        <w:rFonts w:ascii="Arial" w:hAnsi="Arial"/>
                        <w:color w:val="65584C"/>
                        <w:spacing w:val="5"/>
                        <w:sz w:val="16"/>
                      </w:rPr>
                      <w:t>2000</w:t>
                    </w:r>
                  </w:p>
                </w:txbxContent>
              </v:textbox>
            </v:shape>
          </w:pict>
        </mc:Fallback>
      </mc:AlternateContent>
    </w:r>
    <w:r>
      <w:rPr>
        <w:noProof/>
        <w:lang w:val="en-ZA" w:eastAsia="en-ZA"/>
      </w:rPr>
      <mc:AlternateContent>
        <mc:Choice Requires="wps">
          <w:drawing>
            <wp:anchor distT="0" distB="0" distL="114300" distR="114300" simplePos="0" relativeHeight="251656192" behindDoc="0" locked="0" layoutInCell="1" allowOverlap="1" wp14:anchorId="56AF3DCB" wp14:editId="1BE274E2">
              <wp:simplePos x="0" y="0"/>
              <wp:positionH relativeFrom="column">
                <wp:posOffset>2736215</wp:posOffset>
              </wp:positionH>
              <wp:positionV relativeFrom="paragraph">
                <wp:posOffset>982345</wp:posOffset>
              </wp:positionV>
              <wp:extent cx="1281430" cy="620395"/>
              <wp:effectExtent l="2540" t="1270" r="1905"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0B6BC7">
                          <w:pPr>
                            <w:rPr>
                              <w:rFonts w:ascii="Arial" w:hAnsi="Arial"/>
                              <w:color w:val="65584C"/>
                              <w:spacing w:val="5"/>
                              <w:sz w:val="16"/>
                            </w:rPr>
                          </w:pPr>
                          <w:r>
                            <w:rPr>
                              <w:rFonts w:ascii="Arial" w:hAnsi="Arial"/>
                              <w:color w:val="65584C"/>
                              <w:spacing w:val="5"/>
                              <w:sz w:val="16"/>
                            </w:rPr>
                            <w:t>Metro Link Building</w:t>
                          </w:r>
                        </w:p>
                        <w:p w:rsidR="00243D10" w:rsidRDefault="00243D10">
                          <w:pPr>
                            <w:rPr>
                              <w:rFonts w:ascii="Arial" w:hAnsi="Arial"/>
                              <w:color w:val="65584C"/>
                              <w:spacing w:val="5"/>
                              <w:sz w:val="16"/>
                            </w:rPr>
                          </w:pPr>
                          <w:r>
                            <w:rPr>
                              <w:rFonts w:ascii="Arial" w:hAnsi="Arial"/>
                              <w:color w:val="65584C"/>
                              <w:spacing w:val="5"/>
                              <w:sz w:val="16"/>
                            </w:rPr>
                            <w:t>Metropolitan Centre</w:t>
                          </w:r>
                        </w:p>
                        <w:p w:rsidR="00243D10" w:rsidRDefault="00243D10">
                          <w:pPr>
                            <w:rPr>
                              <w:rFonts w:ascii="Arial" w:hAnsi="Arial"/>
                              <w:color w:val="65584C"/>
                              <w:spacing w:val="5"/>
                              <w:sz w:val="16"/>
                            </w:rPr>
                          </w:pPr>
                          <w:r>
                            <w:rPr>
                              <w:rFonts w:ascii="Arial" w:hAnsi="Arial"/>
                              <w:color w:val="65584C"/>
                              <w:spacing w:val="5"/>
                              <w:sz w:val="16"/>
                            </w:rPr>
                            <w:t>158 Loveday Street</w:t>
                          </w:r>
                        </w:p>
                        <w:p w:rsidR="00243D10" w:rsidRDefault="00243D10">
                          <w:pPr>
                            <w:rPr>
                              <w:rFonts w:ascii="Arial" w:hAnsi="Arial"/>
                              <w:color w:val="65584C"/>
                              <w:spacing w:val="5"/>
                              <w:sz w:val="16"/>
                            </w:rPr>
                          </w:pPr>
                          <w:r>
                            <w:rPr>
                              <w:rFonts w:ascii="Arial" w:hAnsi="Arial"/>
                              <w:color w:val="65584C"/>
                              <w:spacing w:val="5"/>
                              <w:sz w:val="16"/>
                            </w:rPr>
                            <w:t>Braamfontein</w:t>
                          </w:r>
                        </w:p>
                        <w:p w:rsidR="00243D10" w:rsidRDefault="00243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215.45pt;margin-top:77.35pt;width:100.9pt;height:4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o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" filled="f" stroked="f">
              <v:textbox>
                <w:txbxContent>
                  <w:p w:rsidR="00243D10" w:rsidRDefault="000B6BC7">
                    <w:pPr>
                      <w:rPr>
                        <w:rFonts w:ascii="Arial" w:hAnsi="Arial"/>
                        <w:color w:val="65584C"/>
                        <w:spacing w:val="5"/>
                        <w:sz w:val="16"/>
                      </w:rPr>
                    </w:pPr>
                    <w:r>
                      <w:rPr>
                        <w:rFonts w:ascii="Arial" w:hAnsi="Arial"/>
                        <w:color w:val="65584C"/>
                        <w:spacing w:val="5"/>
                        <w:sz w:val="16"/>
                      </w:rPr>
                      <w:t>Metro Link Building</w:t>
                    </w:r>
                  </w:p>
                  <w:p w:rsidR="00243D10" w:rsidRDefault="00243D10">
                    <w:pPr>
                      <w:rPr>
                        <w:rFonts w:ascii="Arial" w:hAnsi="Arial"/>
                        <w:color w:val="65584C"/>
                        <w:spacing w:val="5"/>
                        <w:sz w:val="16"/>
                      </w:rPr>
                    </w:pPr>
                    <w:r>
                      <w:rPr>
                        <w:rFonts w:ascii="Arial" w:hAnsi="Arial"/>
                        <w:color w:val="65584C"/>
                        <w:spacing w:val="5"/>
                        <w:sz w:val="16"/>
                      </w:rPr>
                      <w:t>Metropolitan Centre</w:t>
                    </w:r>
                  </w:p>
                  <w:p w:rsidR="00243D10" w:rsidRDefault="00243D10">
                    <w:pPr>
                      <w:rPr>
                        <w:rFonts w:ascii="Arial" w:hAnsi="Arial"/>
                        <w:color w:val="65584C"/>
                        <w:spacing w:val="5"/>
                        <w:sz w:val="16"/>
                      </w:rPr>
                    </w:pPr>
                    <w:r>
                      <w:rPr>
                        <w:rFonts w:ascii="Arial" w:hAnsi="Arial"/>
                        <w:color w:val="65584C"/>
                        <w:spacing w:val="5"/>
                        <w:sz w:val="16"/>
                      </w:rPr>
                      <w:t>158 Loveday Street</w:t>
                    </w:r>
                  </w:p>
                  <w:p w:rsidR="00243D10" w:rsidRDefault="00243D10">
                    <w:pPr>
                      <w:rPr>
                        <w:rFonts w:ascii="Arial" w:hAnsi="Arial"/>
                        <w:color w:val="65584C"/>
                        <w:spacing w:val="5"/>
                        <w:sz w:val="16"/>
                      </w:rPr>
                    </w:pPr>
                    <w:r>
                      <w:rPr>
                        <w:rFonts w:ascii="Arial" w:hAnsi="Arial"/>
                        <w:color w:val="65584C"/>
                        <w:spacing w:val="5"/>
                        <w:sz w:val="16"/>
                      </w:rPr>
                      <w:t>Braamfontein</w:t>
                    </w:r>
                  </w:p>
                  <w:p w:rsidR="00243D10" w:rsidRDefault="00243D10"/>
                </w:txbxContent>
              </v:textbox>
            </v:shape>
          </w:pict>
        </mc:Fallback>
      </mc:AlternateContent>
    </w:r>
  </w:p>
  <w:p w:rsidR="000B7B1A" w:rsidRDefault="000B7B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6C6"/>
    <w:multiLevelType w:val="hybridMultilevel"/>
    <w:tmpl w:val="9522CA1A"/>
    <w:lvl w:ilvl="0" w:tplc="0D32932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23437A18"/>
    <w:multiLevelType w:val="hybridMultilevel"/>
    <w:tmpl w:val="620C01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8D56DD"/>
    <w:multiLevelType w:val="hybridMultilevel"/>
    <w:tmpl w:val="67FCBB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0DA3BD1"/>
    <w:multiLevelType w:val="hybridMultilevel"/>
    <w:tmpl w:val="889670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5AF77C99"/>
    <w:multiLevelType w:val="hybridMultilevel"/>
    <w:tmpl w:val="A75E3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D757D76"/>
    <w:multiLevelType w:val="hybridMultilevel"/>
    <w:tmpl w:val="989C0B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8EC5221"/>
    <w:multiLevelType w:val="hybridMultilevel"/>
    <w:tmpl w:val="531A6F00"/>
    <w:lvl w:ilvl="0" w:tplc="3996BD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F70563"/>
    <w:multiLevelType w:val="hybridMultilevel"/>
    <w:tmpl w:val="C02E24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0"/>
  </w:num>
  <w:num w:numId="5">
    <w:abstractNumId w:val="1"/>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f901c,#65584c,#e6b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C7"/>
    <w:rsid w:val="00000B7B"/>
    <w:rsid w:val="00001FBB"/>
    <w:rsid w:val="000028AF"/>
    <w:rsid w:val="00006137"/>
    <w:rsid w:val="00016882"/>
    <w:rsid w:val="00020D47"/>
    <w:rsid w:val="00023ED4"/>
    <w:rsid w:val="00024360"/>
    <w:rsid w:val="0003376F"/>
    <w:rsid w:val="00041C2B"/>
    <w:rsid w:val="0004542B"/>
    <w:rsid w:val="0005115E"/>
    <w:rsid w:val="00055B19"/>
    <w:rsid w:val="000667D6"/>
    <w:rsid w:val="000749EE"/>
    <w:rsid w:val="00077216"/>
    <w:rsid w:val="00081591"/>
    <w:rsid w:val="00082F1E"/>
    <w:rsid w:val="00086809"/>
    <w:rsid w:val="000873EF"/>
    <w:rsid w:val="0009011D"/>
    <w:rsid w:val="000A452E"/>
    <w:rsid w:val="000A54F4"/>
    <w:rsid w:val="000B02A7"/>
    <w:rsid w:val="000B3229"/>
    <w:rsid w:val="000B6BC7"/>
    <w:rsid w:val="000B7B1A"/>
    <w:rsid w:val="000D3997"/>
    <w:rsid w:val="000E2FA1"/>
    <w:rsid w:val="0010196A"/>
    <w:rsid w:val="001025DC"/>
    <w:rsid w:val="00105AAD"/>
    <w:rsid w:val="00111E0C"/>
    <w:rsid w:val="0011599C"/>
    <w:rsid w:val="00127B84"/>
    <w:rsid w:val="00132D58"/>
    <w:rsid w:val="00143D9E"/>
    <w:rsid w:val="0019224D"/>
    <w:rsid w:val="001A12BC"/>
    <w:rsid w:val="001A1500"/>
    <w:rsid w:val="001B25E7"/>
    <w:rsid w:val="001B73B8"/>
    <w:rsid w:val="001C2D3F"/>
    <w:rsid w:val="001E1558"/>
    <w:rsid w:val="001E7D39"/>
    <w:rsid w:val="001F5F40"/>
    <w:rsid w:val="001F7570"/>
    <w:rsid w:val="002259BF"/>
    <w:rsid w:val="00235725"/>
    <w:rsid w:val="00243D10"/>
    <w:rsid w:val="0026047D"/>
    <w:rsid w:val="0026421F"/>
    <w:rsid w:val="0026437C"/>
    <w:rsid w:val="002715C0"/>
    <w:rsid w:val="00271F3A"/>
    <w:rsid w:val="00281E56"/>
    <w:rsid w:val="00285214"/>
    <w:rsid w:val="002B2784"/>
    <w:rsid w:val="002C0602"/>
    <w:rsid w:val="002C49A7"/>
    <w:rsid w:val="002C4A66"/>
    <w:rsid w:val="002C6EF6"/>
    <w:rsid w:val="002F2DC6"/>
    <w:rsid w:val="00315048"/>
    <w:rsid w:val="003168DA"/>
    <w:rsid w:val="00330612"/>
    <w:rsid w:val="0033315A"/>
    <w:rsid w:val="00337045"/>
    <w:rsid w:val="003426B3"/>
    <w:rsid w:val="00347A42"/>
    <w:rsid w:val="00373FC5"/>
    <w:rsid w:val="00392608"/>
    <w:rsid w:val="00395307"/>
    <w:rsid w:val="003A6AFF"/>
    <w:rsid w:val="003B6AE2"/>
    <w:rsid w:val="003D3767"/>
    <w:rsid w:val="003E3D68"/>
    <w:rsid w:val="003F5642"/>
    <w:rsid w:val="00400DA1"/>
    <w:rsid w:val="00413990"/>
    <w:rsid w:val="0042101A"/>
    <w:rsid w:val="00424095"/>
    <w:rsid w:val="00434EBC"/>
    <w:rsid w:val="00441B40"/>
    <w:rsid w:val="00445099"/>
    <w:rsid w:val="00453F6C"/>
    <w:rsid w:val="00460169"/>
    <w:rsid w:val="00462094"/>
    <w:rsid w:val="00480952"/>
    <w:rsid w:val="00484B48"/>
    <w:rsid w:val="004913CC"/>
    <w:rsid w:val="0049660A"/>
    <w:rsid w:val="004A3A20"/>
    <w:rsid w:val="004A4F99"/>
    <w:rsid w:val="004B1FF9"/>
    <w:rsid w:val="004C4777"/>
    <w:rsid w:val="004C4D17"/>
    <w:rsid w:val="004D62E0"/>
    <w:rsid w:val="004D6BC4"/>
    <w:rsid w:val="004E1744"/>
    <w:rsid w:val="004E531D"/>
    <w:rsid w:val="005003A1"/>
    <w:rsid w:val="0050558F"/>
    <w:rsid w:val="00507B17"/>
    <w:rsid w:val="00513646"/>
    <w:rsid w:val="00522364"/>
    <w:rsid w:val="00530799"/>
    <w:rsid w:val="00531FC4"/>
    <w:rsid w:val="00533F17"/>
    <w:rsid w:val="00536435"/>
    <w:rsid w:val="0054529F"/>
    <w:rsid w:val="00546885"/>
    <w:rsid w:val="005541DD"/>
    <w:rsid w:val="00556B4C"/>
    <w:rsid w:val="00565CB3"/>
    <w:rsid w:val="005926F1"/>
    <w:rsid w:val="00596D37"/>
    <w:rsid w:val="005A33A6"/>
    <w:rsid w:val="005A3F31"/>
    <w:rsid w:val="005B188D"/>
    <w:rsid w:val="005B3081"/>
    <w:rsid w:val="005B7A25"/>
    <w:rsid w:val="005C5659"/>
    <w:rsid w:val="005C5D6F"/>
    <w:rsid w:val="005D134D"/>
    <w:rsid w:val="006006D5"/>
    <w:rsid w:val="00601F31"/>
    <w:rsid w:val="00611E18"/>
    <w:rsid w:val="00613E11"/>
    <w:rsid w:val="00620154"/>
    <w:rsid w:val="00623627"/>
    <w:rsid w:val="00624F5C"/>
    <w:rsid w:val="00635FFE"/>
    <w:rsid w:val="00636728"/>
    <w:rsid w:val="00637FD7"/>
    <w:rsid w:val="00641026"/>
    <w:rsid w:val="00660788"/>
    <w:rsid w:val="00664435"/>
    <w:rsid w:val="00671A69"/>
    <w:rsid w:val="0067375C"/>
    <w:rsid w:val="0067423C"/>
    <w:rsid w:val="006761A2"/>
    <w:rsid w:val="00677121"/>
    <w:rsid w:val="0069090B"/>
    <w:rsid w:val="006B7354"/>
    <w:rsid w:val="006C066D"/>
    <w:rsid w:val="006C0EE1"/>
    <w:rsid w:val="006C38F4"/>
    <w:rsid w:val="006D0E54"/>
    <w:rsid w:val="006D7080"/>
    <w:rsid w:val="006D7484"/>
    <w:rsid w:val="00702F47"/>
    <w:rsid w:val="00706609"/>
    <w:rsid w:val="00715C21"/>
    <w:rsid w:val="00717C2F"/>
    <w:rsid w:val="00720A7E"/>
    <w:rsid w:val="00720DA5"/>
    <w:rsid w:val="007314C5"/>
    <w:rsid w:val="0074093A"/>
    <w:rsid w:val="00747A40"/>
    <w:rsid w:val="00761C9B"/>
    <w:rsid w:val="007624AE"/>
    <w:rsid w:val="00762557"/>
    <w:rsid w:val="00771716"/>
    <w:rsid w:val="007859B0"/>
    <w:rsid w:val="00796772"/>
    <w:rsid w:val="007967F7"/>
    <w:rsid w:val="007A01E3"/>
    <w:rsid w:val="007A0C71"/>
    <w:rsid w:val="007A3A43"/>
    <w:rsid w:val="007A7A6F"/>
    <w:rsid w:val="007B291E"/>
    <w:rsid w:val="007D536E"/>
    <w:rsid w:val="007E09EE"/>
    <w:rsid w:val="007E6EA0"/>
    <w:rsid w:val="00800CE7"/>
    <w:rsid w:val="00802A45"/>
    <w:rsid w:val="00807B42"/>
    <w:rsid w:val="00811EA5"/>
    <w:rsid w:val="00826A55"/>
    <w:rsid w:val="008534D4"/>
    <w:rsid w:val="00863507"/>
    <w:rsid w:val="00884CB9"/>
    <w:rsid w:val="00887E00"/>
    <w:rsid w:val="00891027"/>
    <w:rsid w:val="00893877"/>
    <w:rsid w:val="00895498"/>
    <w:rsid w:val="008A2712"/>
    <w:rsid w:val="008A2C12"/>
    <w:rsid w:val="008A47EF"/>
    <w:rsid w:val="008B1BB2"/>
    <w:rsid w:val="008B2059"/>
    <w:rsid w:val="008B4307"/>
    <w:rsid w:val="008B7CF4"/>
    <w:rsid w:val="008E7A33"/>
    <w:rsid w:val="0090100C"/>
    <w:rsid w:val="00906A47"/>
    <w:rsid w:val="0093345A"/>
    <w:rsid w:val="009374C6"/>
    <w:rsid w:val="00940AA5"/>
    <w:rsid w:val="00943D40"/>
    <w:rsid w:val="00964F5A"/>
    <w:rsid w:val="00977611"/>
    <w:rsid w:val="00987891"/>
    <w:rsid w:val="00987DB5"/>
    <w:rsid w:val="00992CA9"/>
    <w:rsid w:val="0099405E"/>
    <w:rsid w:val="009B7058"/>
    <w:rsid w:val="009B7D58"/>
    <w:rsid w:val="009E03F3"/>
    <w:rsid w:val="009E2DF9"/>
    <w:rsid w:val="009E444D"/>
    <w:rsid w:val="009E4E7C"/>
    <w:rsid w:val="009F31D4"/>
    <w:rsid w:val="009F667B"/>
    <w:rsid w:val="00A46B9C"/>
    <w:rsid w:val="00A47DF5"/>
    <w:rsid w:val="00A52B4A"/>
    <w:rsid w:val="00A54AE5"/>
    <w:rsid w:val="00A60AD4"/>
    <w:rsid w:val="00A637D0"/>
    <w:rsid w:val="00A64328"/>
    <w:rsid w:val="00A66E6C"/>
    <w:rsid w:val="00A8435D"/>
    <w:rsid w:val="00A860EB"/>
    <w:rsid w:val="00A868D2"/>
    <w:rsid w:val="00A90A21"/>
    <w:rsid w:val="00AA1049"/>
    <w:rsid w:val="00AA2ECF"/>
    <w:rsid w:val="00AB2DA8"/>
    <w:rsid w:val="00AD6E4C"/>
    <w:rsid w:val="00AF367A"/>
    <w:rsid w:val="00AF6B16"/>
    <w:rsid w:val="00B344E9"/>
    <w:rsid w:val="00B34A67"/>
    <w:rsid w:val="00B40C54"/>
    <w:rsid w:val="00B44FDE"/>
    <w:rsid w:val="00B5555C"/>
    <w:rsid w:val="00B6150A"/>
    <w:rsid w:val="00B664AC"/>
    <w:rsid w:val="00B67E58"/>
    <w:rsid w:val="00BA0B96"/>
    <w:rsid w:val="00BA26CA"/>
    <w:rsid w:val="00BC1228"/>
    <w:rsid w:val="00BC2DC9"/>
    <w:rsid w:val="00BC53B1"/>
    <w:rsid w:val="00BC715A"/>
    <w:rsid w:val="00BD0826"/>
    <w:rsid w:val="00BD3764"/>
    <w:rsid w:val="00BE3146"/>
    <w:rsid w:val="00C25DDF"/>
    <w:rsid w:val="00C323F3"/>
    <w:rsid w:val="00C52FE2"/>
    <w:rsid w:val="00C56527"/>
    <w:rsid w:val="00C76127"/>
    <w:rsid w:val="00C76D04"/>
    <w:rsid w:val="00C77B6C"/>
    <w:rsid w:val="00C82B75"/>
    <w:rsid w:val="00CA10CD"/>
    <w:rsid w:val="00CA3A18"/>
    <w:rsid w:val="00CC6D0E"/>
    <w:rsid w:val="00CD3B64"/>
    <w:rsid w:val="00CD3DFA"/>
    <w:rsid w:val="00CD5383"/>
    <w:rsid w:val="00CD7F89"/>
    <w:rsid w:val="00CF2AB6"/>
    <w:rsid w:val="00D04C8C"/>
    <w:rsid w:val="00D06754"/>
    <w:rsid w:val="00D1582D"/>
    <w:rsid w:val="00D3094E"/>
    <w:rsid w:val="00D42CED"/>
    <w:rsid w:val="00D570F3"/>
    <w:rsid w:val="00D648CD"/>
    <w:rsid w:val="00D657B9"/>
    <w:rsid w:val="00D83724"/>
    <w:rsid w:val="00D95C81"/>
    <w:rsid w:val="00DA256E"/>
    <w:rsid w:val="00DB23FD"/>
    <w:rsid w:val="00DD470B"/>
    <w:rsid w:val="00DD4ECD"/>
    <w:rsid w:val="00DD6C22"/>
    <w:rsid w:val="00DD75B9"/>
    <w:rsid w:val="00E002C0"/>
    <w:rsid w:val="00E002EA"/>
    <w:rsid w:val="00E075EE"/>
    <w:rsid w:val="00E16E8B"/>
    <w:rsid w:val="00E34024"/>
    <w:rsid w:val="00E50C89"/>
    <w:rsid w:val="00E52803"/>
    <w:rsid w:val="00E610F7"/>
    <w:rsid w:val="00E648AC"/>
    <w:rsid w:val="00E75942"/>
    <w:rsid w:val="00E96E61"/>
    <w:rsid w:val="00EA2449"/>
    <w:rsid w:val="00EB1E98"/>
    <w:rsid w:val="00EC0E2B"/>
    <w:rsid w:val="00ED4B56"/>
    <w:rsid w:val="00EE1252"/>
    <w:rsid w:val="00EF7140"/>
    <w:rsid w:val="00F00FCA"/>
    <w:rsid w:val="00F03006"/>
    <w:rsid w:val="00F12589"/>
    <w:rsid w:val="00F316F0"/>
    <w:rsid w:val="00F57C59"/>
    <w:rsid w:val="00F60B61"/>
    <w:rsid w:val="00F644A1"/>
    <w:rsid w:val="00F76EB3"/>
    <w:rsid w:val="00F8722A"/>
    <w:rsid w:val="00F87CC6"/>
    <w:rsid w:val="00F90C8E"/>
    <w:rsid w:val="00F9274C"/>
    <w:rsid w:val="00FB14E1"/>
    <w:rsid w:val="00FF0C04"/>
    <w:rsid w:val="00FF19CA"/>
    <w:rsid w:val="00FF50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901c,#65584c,#e6b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Courier New" w:hAnsi="Courier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87891"/>
    <w:rPr>
      <w:rFonts w:ascii="Tahoma" w:hAnsi="Tahoma" w:cs="Tahoma"/>
      <w:sz w:val="16"/>
      <w:szCs w:val="16"/>
    </w:rPr>
  </w:style>
  <w:style w:type="paragraph" w:styleId="ListParagraph">
    <w:name w:val="List Paragraph"/>
    <w:basedOn w:val="Normal"/>
    <w:uiPriority w:val="34"/>
    <w:qFormat/>
    <w:rsid w:val="00624F5C"/>
    <w:pPr>
      <w:ind w:left="720"/>
    </w:pPr>
  </w:style>
  <w:style w:type="table" w:styleId="TableGrid">
    <w:name w:val="Table Grid"/>
    <w:basedOn w:val="TableNormal"/>
    <w:uiPriority w:val="39"/>
    <w:rsid w:val="0071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41C2B"/>
    <w:rPr>
      <w:sz w:val="24"/>
      <w:lang w:val="en-US" w:eastAsia="en-US"/>
    </w:rPr>
  </w:style>
  <w:style w:type="paragraph" w:customStyle="1" w:styleId="Default">
    <w:name w:val="Default"/>
    <w:rsid w:val="008B7CF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Courier New" w:hAnsi="Courier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87891"/>
    <w:rPr>
      <w:rFonts w:ascii="Tahoma" w:hAnsi="Tahoma" w:cs="Tahoma"/>
      <w:sz w:val="16"/>
      <w:szCs w:val="16"/>
    </w:rPr>
  </w:style>
  <w:style w:type="paragraph" w:styleId="ListParagraph">
    <w:name w:val="List Paragraph"/>
    <w:basedOn w:val="Normal"/>
    <w:uiPriority w:val="34"/>
    <w:qFormat/>
    <w:rsid w:val="00624F5C"/>
    <w:pPr>
      <w:ind w:left="720"/>
    </w:pPr>
  </w:style>
  <w:style w:type="table" w:styleId="TableGrid">
    <w:name w:val="Table Grid"/>
    <w:basedOn w:val="TableNormal"/>
    <w:uiPriority w:val="39"/>
    <w:rsid w:val="0071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41C2B"/>
    <w:rPr>
      <w:sz w:val="24"/>
      <w:lang w:val="en-US" w:eastAsia="en-US"/>
    </w:rPr>
  </w:style>
  <w:style w:type="paragraph" w:customStyle="1" w:styleId="Default">
    <w:name w:val="Default"/>
    <w:rsid w:val="008B7C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69375">
      <w:bodyDiv w:val="1"/>
      <w:marLeft w:val="0"/>
      <w:marRight w:val="0"/>
      <w:marTop w:val="0"/>
      <w:marBottom w:val="0"/>
      <w:divBdr>
        <w:top w:val="none" w:sz="0" w:space="0" w:color="auto"/>
        <w:left w:val="none" w:sz="0" w:space="0" w:color="auto"/>
        <w:bottom w:val="none" w:sz="0" w:space="0" w:color="auto"/>
        <w:right w:val="none" w:sz="0" w:space="0" w:color="auto"/>
      </w:divBdr>
    </w:div>
    <w:div w:id="8221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300080~1.000\LOCALS~1\Temp\C.Lotus.Notes.Data\~82082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6158-12C3-4065-8EF0-3EB00934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~8208228</Template>
  <TotalTime>1</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SWITCH</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30008000</dc:creator>
  <cp:lastModifiedBy>Comfort Seema</cp:lastModifiedBy>
  <cp:revision>2</cp:revision>
  <cp:lastPrinted>2019-11-12T13:37:00Z</cp:lastPrinted>
  <dcterms:created xsi:type="dcterms:W3CDTF">2020-01-14T05:57:00Z</dcterms:created>
  <dcterms:modified xsi:type="dcterms:W3CDTF">2020-01-14T05:57:00Z</dcterms:modified>
</cp:coreProperties>
</file>